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F7" w:rsidRDefault="001664F7" w:rsidP="0016780D">
      <w:pPr>
        <w:pStyle w:val="1"/>
        <w:ind w:left="5670"/>
        <w:jc w:val="left"/>
      </w:pPr>
      <w:r>
        <w:t>Приложение</w:t>
      </w:r>
    </w:p>
    <w:p w:rsidR="001664F7" w:rsidRPr="001664F7" w:rsidRDefault="001664F7" w:rsidP="0016780D">
      <w:pPr>
        <w:spacing w:line="240" w:lineRule="exact"/>
        <w:ind w:left="5670"/>
        <w:rPr>
          <w:sz w:val="28"/>
          <w:szCs w:val="28"/>
        </w:rPr>
      </w:pPr>
    </w:p>
    <w:p w:rsidR="00C674B0" w:rsidRDefault="003677B2" w:rsidP="0016780D">
      <w:pPr>
        <w:pStyle w:val="1"/>
        <w:ind w:left="5670"/>
        <w:jc w:val="left"/>
      </w:pPr>
      <w:r>
        <w:t>УТВЕРЖДЕН</w:t>
      </w:r>
    </w:p>
    <w:p w:rsidR="00C674B0" w:rsidRDefault="0059279D" w:rsidP="0016780D">
      <w:pPr>
        <w:pStyle w:val="1"/>
        <w:ind w:left="5670"/>
        <w:jc w:val="left"/>
      </w:pPr>
      <w:r>
        <w:t>постановлени</w:t>
      </w:r>
      <w:r w:rsidR="003677B2">
        <w:t>ем</w:t>
      </w:r>
      <w:r w:rsidR="00C674B0">
        <w:t xml:space="preserve"> </w:t>
      </w:r>
    </w:p>
    <w:p w:rsidR="00C674B0" w:rsidRDefault="00C674B0" w:rsidP="0016780D">
      <w:pPr>
        <w:spacing w:line="240" w:lineRule="exact"/>
        <w:ind w:left="5670"/>
        <w:rPr>
          <w:sz w:val="28"/>
        </w:rPr>
      </w:pPr>
      <w:r>
        <w:rPr>
          <w:sz w:val="28"/>
        </w:rPr>
        <w:t>Администрации Суксунского</w:t>
      </w:r>
    </w:p>
    <w:p w:rsidR="00C674B0" w:rsidRDefault="003751E9" w:rsidP="0016780D">
      <w:pPr>
        <w:spacing w:line="240" w:lineRule="exact"/>
        <w:ind w:left="5670"/>
        <w:rPr>
          <w:sz w:val="28"/>
        </w:rPr>
      </w:pPr>
      <w:r>
        <w:rPr>
          <w:sz w:val="28"/>
        </w:rPr>
        <w:t>городского округа</w:t>
      </w:r>
    </w:p>
    <w:p w:rsidR="0071020C" w:rsidRDefault="00C674B0" w:rsidP="0016780D">
      <w:pPr>
        <w:spacing w:line="240" w:lineRule="exact"/>
        <w:ind w:left="5670"/>
        <w:rPr>
          <w:sz w:val="28"/>
        </w:rPr>
      </w:pPr>
      <w:r>
        <w:rPr>
          <w:sz w:val="28"/>
        </w:rPr>
        <w:t>от</w:t>
      </w:r>
      <w:r w:rsidR="005625D1">
        <w:rPr>
          <w:sz w:val="28"/>
        </w:rPr>
        <w:t xml:space="preserve"> </w:t>
      </w:r>
      <w:r w:rsidR="00242BC9">
        <w:rPr>
          <w:sz w:val="28"/>
        </w:rPr>
        <w:t>24.01.2020 № 25</w:t>
      </w:r>
    </w:p>
    <w:p w:rsidR="00482D5B" w:rsidRDefault="00482D5B" w:rsidP="007F111D">
      <w:pPr>
        <w:jc w:val="center"/>
        <w:rPr>
          <w:b/>
          <w:spacing w:val="20"/>
          <w:sz w:val="28"/>
          <w:szCs w:val="28"/>
        </w:rPr>
      </w:pPr>
    </w:p>
    <w:p w:rsidR="00C6212C" w:rsidRDefault="00C6212C" w:rsidP="007F111D">
      <w:pPr>
        <w:jc w:val="center"/>
        <w:rPr>
          <w:b/>
          <w:spacing w:val="20"/>
          <w:sz w:val="28"/>
          <w:szCs w:val="28"/>
        </w:rPr>
      </w:pPr>
    </w:p>
    <w:p w:rsidR="00E22254" w:rsidRDefault="00E22254" w:rsidP="007F111D">
      <w:pPr>
        <w:jc w:val="center"/>
        <w:rPr>
          <w:b/>
          <w:spacing w:val="20"/>
          <w:sz w:val="28"/>
          <w:szCs w:val="28"/>
        </w:rPr>
      </w:pPr>
    </w:p>
    <w:p w:rsidR="00500F63" w:rsidRPr="00500F63" w:rsidRDefault="00500F63" w:rsidP="0016780D">
      <w:pPr>
        <w:spacing w:line="240" w:lineRule="exact"/>
        <w:jc w:val="center"/>
        <w:rPr>
          <w:b/>
          <w:spacing w:val="20"/>
          <w:sz w:val="28"/>
          <w:szCs w:val="28"/>
        </w:rPr>
      </w:pPr>
      <w:r w:rsidRPr="00500F63">
        <w:rPr>
          <w:b/>
          <w:spacing w:val="20"/>
          <w:sz w:val="28"/>
          <w:szCs w:val="28"/>
        </w:rPr>
        <w:t>П</w:t>
      </w:r>
      <w:r w:rsidR="00351D89">
        <w:rPr>
          <w:b/>
          <w:spacing w:val="20"/>
          <w:sz w:val="28"/>
          <w:szCs w:val="28"/>
        </w:rPr>
        <w:t>ЕРЕЧЕНЬ</w:t>
      </w:r>
      <w:bookmarkStart w:id="0" w:name="_Toc159745292"/>
    </w:p>
    <w:bookmarkEnd w:id="0"/>
    <w:p w:rsidR="00351D89" w:rsidRDefault="00351D89" w:rsidP="0016780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351D89">
        <w:rPr>
          <w:b/>
          <w:sz w:val="28"/>
          <w:szCs w:val="28"/>
        </w:rPr>
        <w:t>должностей муниципальной службы в Администрации Суксунского</w:t>
      </w:r>
    </w:p>
    <w:p w:rsidR="00351D89" w:rsidRDefault="003751E9" w:rsidP="0016780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351D89" w:rsidRPr="00351D89">
        <w:rPr>
          <w:b/>
          <w:sz w:val="28"/>
          <w:szCs w:val="28"/>
        </w:rPr>
        <w:t>, связанных с коррупционными рисками,</w:t>
      </w:r>
    </w:p>
    <w:p w:rsidR="00351D89" w:rsidRDefault="00351D89" w:rsidP="0016780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351D89">
        <w:rPr>
          <w:b/>
          <w:sz w:val="28"/>
          <w:szCs w:val="28"/>
        </w:rPr>
        <w:t>при назначении на которые граждане и при замещении которых</w:t>
      </w:r>
    </w:p>
    <w:p w:rsidR="00351D89" w:rsidRDefault="00351D89" w:rsidP="0016780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351D89">
        <w:rPr>
          <w:b/>
          <w:sz w:val="28"/>
          <w:szCs w:val="28"/>
        </w:rPr>
        <w:t>муниципальные служащие Администрации Суксунского</w:t>
      </w:r>
    </w:p>
    <w:p w:rsidR="00351D89" w:rsidRDefault="003751E9" w:rsidP="0016780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351D89" w:rsidRPr="00351D89">
        <w:rPr>
          <w:b/>
          <w:sz w:val="28"/>
          <w:szCs w:val="28"/>
        </w:rPr>
        <w:t xml:space="preserve"> обязаны представлять представителю</w:t>
      </w:r>
    </w:p>
    <w:p w:rsidR="00351D89" w:rsidRDefault="00351D89" w:rsidP="0016780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351D89">
        <w:rPr>
          <w:b/>
          <w:sz w:val="28"/>
          <w:szCs w:val="28"/>
        </w:rPr>
        <w:t xml:space="preserve">нанимателя (работодателю) сведения о своих доходах, </w:t>
      </w:r>
      <w:r w:rsidR="00B76AAA">
        <w:rPr>
          <w:b/>
          <w:sz w:val="28"/>
          <w:szCs w:val="28"/>
        </w:rPr>
        <w:t>расходах,</w:t>
      </w:r>
    </w:p>
    <w:p w:rsidR="00351D89" w:rsidRDefault="00351D89" w:rsidP="0016780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351D89">
        <w:rPr>
          <w:b/>
          <w:sz w:val="28"/>
          <w:szCs w:val="28"/>
        </w:rPr>
        <w:t>об имуществе и обязательствах имущественного характера,</w:t>
      </w:r>
    </w:p>
    <w:p w:rsidR="00351D89" w:rsidRDefault="00351D89" w:rsidP="0016780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351D89">
        <w:rPr>
          <w:b/>
          <w:sz w:val="28"/>
          <w:szCs w:val="28"/>
        </w:rPr>
        <w:t>а также сведения о доходах, об имуществе и обязательствах</w:t>
      </w:r>
    </w:p>
    <w:p w:rsidR="00351D89" w:rsidRDefault="00351D89" w:rsidP="0016780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351D89">
        <w:rPr>
          <w:b/>
          <w:sz w:val="28"/>
          <w:szCs w:val="28"/>
        </w:rPr>
        <w:t>имущественного характера своих супруги (супруга)</w:t>
      </w:r>
    </w:p>
    <w:p w:rsidR="00500F63" w:rsidRPr="00351D89" w:rsidRDefault="00351D89" w:rsidP="0016780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351D89">
        <w:rPr>
          <w:b/>
          <w:sz w:val="28"/>
          <w:szCs w:val="28"/>
        </w:rPr>
        <w:t>и несовершеннолетних детей</w:t>
      </w:r>
    </w:p>
    <w:p w:rsidR="00351D89" w:rsidRDefault="00351D89" w:rsidP="0016780D">
      <w:pPr>
        <w:shd w:val="clear" w:color="auto" w:fill="FFFFFF"/>
        <w:jc w:val="center"/>
        <w:rPr>
          <w:sz w:val="28"/>
          <w:szCs w:val="28"/>
        </w:rPr>
      </w:pPr>
    </w:p>
    <w:p w:rsidR="00927C17" w:rsidRPr="00AB770C" w:rsidRDefault="00927C17" w:rsidP="009F22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770C">
        <w:rPr>
          <w:sz w:val="28"/>
          <w:szCs w:val="28"/>
        </w:rPr>
        <w:t>1. Должности муниципальной службы, отнесенные к высшей группе дол</w:t>
      </w:r>
      <w:r w:rsidRPr="00AB770C">
        <w:rPr>
          <w:sz w:val="28"/>
          <w:szCs w:val="28"/>
        </w:rPr>
        <w:t>ж</w:t>
      </w:r>
      <w:r w:rsidRPr="00AB770C">
        <w:rPr>
          <w:sz w:val="28"/>
          <w:szCs w:val="28"/>
        </w:rPr>
        <w:t>ностей муниципальной службы:</w:t>
      </w:r>
    </w:p>
    <w:p w:rsidR="001664F7" w:rsidRDefault="004F328B" w:rsidP="009F22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Суксунского </w:t>
      </w:r>
      <w:r w:rsidR="003751E9">
        <w:rPr>
          <w:sz w:val="28"/>
          <w:szCs w:val="28"/>
        </w:rPr>
        <w:t>городского округа</w:t>
      </w:r>
      <w:r w:rsidR="001664F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825FF" w:rsidRDefault="004F328B" w:rsidP="001664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Суксунского </w:t>
      </w:r>
      <w:r w:rsidR="003751E9">
        <w:rPr>
          <w:sz w:val="28"/>
          <w:szCs w:val="28"/>
        </w:rPr>
        <w:t>городского округа;</w:t>
      </w:r>
    </w:p>
    <w:p w:rsidR="000563AD" w:rsidRDefault="000563AD" w:rsidP="009F22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Суксунского городского округа.</w:t>
      </w:r>
    </w:p>
    <w:p w:rsidR="00927C17" w:rsidRPr="00AB770C" w:rsidRDefault="00927C17" w:rsidP="009F22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770C">
        <w:rPr>
          <w:sz w:val="28"/>
          <w:szCs w:val="28"/>
        </w:rPr>
        <w:t>2. Должности муниципальной службы, отнесенные к главной группе дол</w:t>
      </w:r>
      <w:r w:rsidRPr="00AB770C">
        <w:rPr>
          <w:sz w:val="28"/>
          <w:szCs w:val="28"/>
        </w:rPr>
        <w:t>ж</w:t>
      </w:r>
      <w:r w:rsidRPr="00AB770C">
        <w:rPr>
          <w:sz w:val="28"/>
          <w:szCs w:val="28"/>
        </w:rPr>
        <w:t>ностей муниципальной службы:</w:t>
      </w:r>
    </w:p>
    <w:p w:rsidR="00B76AAA" w:rsidRDefault="003B70C3" w:rsidP="00B76A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="001664F7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 xml:space="preserve"> Администрации Су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сунского </w:t>
      </w:r>
      <w:r w:rsidR="003751E9">
        <w:rPr>
          <w:sz w:val="28"/>
          <w:szCs w:val="28"/>
        </w:rPr>
        <w:t>городского округа</w:t>
      </w:r>
      <w:r w:rsidR="009E48C7">
        <w:rPr>
          <w:sz w:val="28"/>
          <w:szCs w:val="28"/>
        </w:rPr>
        <w:t>;</w:t>
      </w:r>
    </w:p>
    <w:p w:rsidR="001664F7" w:rsidRDefault="001664F7" w:rsidP="001664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Администрации Суксунского </w:t>
      </w:r>
      <w:r w:rsidR="003751E9">
        <w:rPr>
          <w:sz w:val="28"/>
          <w:szCs w:val="28"/>
        </w:rPr>
        <w:t>городск</w:t>
      </w:r>
      <w:r w:rsidR="003751E9">
        <w:rPr>
          <w:sz w:val="28"/>
          <w:szCs w:val="28"/>
        </w:rPr>
        <w:t>о</w:t>
      </w:r>
      <w:r w:rsidR="003751E9">
        <w:rPr>
          <w:sz w:val="28"/>
          <w:szCs w:val="28"/>
        </w:rPr>
        <w:t>го округа</w:t>
      </w:r>
      <w:r>
        <w:rPr>
          <w:sz w:val="28"/>
          <w:szCs w:val="28"/>
        </w:rPr>
        <w:t>;</w:t>
      </w:r>
    </w:p>
    <w:p w:rsidR="00B76AAA" w:rsidRDefault="00B76AAA" w:rsidP="003B70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Pr="00B76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Суксунского </w:t>
      </w:r>
      <w:r w:rsidR="003751E9">
        <w:rPr>
          <w:sz w:val="28"/>
          <w:szCs w:val="28"/>
        </w:rPr>
        <w:t>горо</w:t>
      </w:r>
      <w:r w:rsidR="003751E9">
        <w:rPr>
          <w:sz w:val="28"/>
          <w:szCs w:val="28"/>
        </w:rPr>
        <w:t>д</w:t>
      </w:r>
      <w:r w:rsidR="003751E9">
        <w:rPr>
          <w:sz w:val="28"/>
          <w:szCs w:val="28"/>
        </w:rPr>
        <w:t>ского округа</w:t>
      </w:r>
      <w:r>
        <w:rPr>
          <w:sz w:val="28"/>
          <w:szCs w:val="28"/>
        </w:rPr>
        <w:t>;</w:t>
      </w:r>
    </w:p>
    <w:p w:rsidR="001664F7" w:rsidRDefault="001664F7" w:rsidP="001664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образования Администрации Суксу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</w:t>
      </w:r>
      <w:r w:rsidR="003751E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;</w:t>
      </w:r>
    </w:p>
    <w:p w:rsidR="001664F7" w:rsidRPr="00AB770C" w:rsidRDefault="009E48C7" w:rsidP="0037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65A9">
        <w:rPr>
          <w:sz w:val="28"/>
          <w:szCs w:val="28"/>
        </w:rPr>
        <w:t>заместитель начальника</w:t>
      </w:r>
      <w:r w:rsidR="00CC65A9" w:rsidRPr="00CC65A9">
        <w:rPr>
          <w:sz w:val="28"/>
          <w:szCs w:val="28"/>
        </w:rPr>
        <w:t xml:space="preserve"> Финансового управления Администрации Суксу</w:t>
      </w:r>
      <w:r w:rsidR="00CC65A9" w:rsidRPr="00CC65A9">
        <w:rPr>
          <w:sz w:val="28"/>
          <w:szCs w:val="28"/>
        </w:rPr>
        <w:t>н</w:t>
      </w:r>
      <w:r w:rsidR="00CC65A9" w:rsidRPr="00CC65A9">
        <w:rPr>
          <w:sz w:val="28"/>
          <w:szCs w:val="28"/>
        </w:rPr>
        <w:t xml:space="preserve">ского </w:t>
      </w:r>
      <w:r w:rsidR="003751E9">
        <w:rPr>
          <w:sz w:val="28"/>
          <w:szCs w:val="28"/>
        </w:rPr>
        <w:t>городского округа</w:t>
      </w:r>
      <w:r w:rsidR="00B7191E" w:rsidRPr="00CC65A9">
        <w:rPr>
          <w:sz w:val="28"/>
          <w:szCs w:val="28"/>
        </w:rPr>
        <w:t>, начальник бюджетного отдела</w:t>
      </w:r>
      <w:r w:rsidR="000563AD">
        <w:rPr>
          <w:sz w:val="28"/>
          <w:szCs w:val="28"/>
        </w:rPr>
        <w:t>.</w:t>
      </w:r>
    </w:p>
    <w:p w:rsidR="001664F7" w:rsidRDefault="001664F7" w:rsidP="00CC65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4D1F" w:rsidRDefault="00A94D1F" w:rsidP="00664355">
      <w:pPr>
        <w:pStyle w:val="ConsNormal"/>
        <w:widowControl/>
        <w:ind w:right="0" w:firstLine="709"/>
        <w:jc w:val="both"/>
        <w:rPr>
          <w:sz w:val="28"/>
          <w:szCs w:val="28"/>
        </w:rPr>
      </w:pPr>
    </w:p>
    <w:sectPr w:rsidR="00A94D1F" w:rsidSect="00CE548F">
      <w:headerReference w:type="even" r:id="rId8"/>
      <w:headerReference w:type="default" r:id="rId9"/>
      <w:type w:val="continuous"/>
      <w:pgSz w:w="11906" w:h="16838" w:code="9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75" w:rsidRDefault="00816375">
      <w:r>
        <w:separator/>
      </w:r>
    </w:p>
  </w:endnote>
  <w:endnote w:type="continuationSeparator" w:id="1">
    <w:p w:rsidR="00816375" w:rsidRDefault="00816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75" w:rsidRDefault="00816375">
      <w:r>
        <w:separator/>
      </w:r>
    </w:p>
  </w:footnote>
  <w:footnote w:type="continuationSeparator" w:id="1">
    <w:p w:rsidR="00816375" w:rsidRDefault="00816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41" w:rsidRDefault="00521C85" w:rsidP="00C662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14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1441">
      <w:rPr>
        <w:rStyle w:val="a6"/>
        <w:noProof/>
      </w:rPr>
      <w:t>1</w:t>
    </w:r>
    <w:r>
      <w:rPr>
        <w:rStyle w:val="a6"/>
      </w:rPr>
      <w:fldChar w:fldCharType="end"/>
    </w:r>
  </w:p>
  <w:p w:rsidR="005D1441" w:rsidRDefault="005D14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41" w:rsidRPr="00C66269" w:rsidRDefault="00521C85" w:rsidP="00C66269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C66269">
      <w:rPr>
        <w:rStyle w:val="a6"/>
        <w:sz w:val="28"/>
        <w:szCs w:val="28"/>
      </w:rPr>
      <w:fldChar w:fldCharType="begin"/>
    </w:r>
    <w:r w:rsidR="005D1441" w:rsidRPr="00C66269">
      <w:rPr>
        <w:rStyle w:val="a6"/>
        <w:sz w:val="28"/>
        <w:szCs w:val="28"/>
      </w:rPr>
      <w:instrText xml:space="preserve">PAGE  </w:instrText>
    </w:r>
    <w:r w:rsidRPr="00C66269">
      <w:rPr>
        <w:rStyle w:val="a6"/>
        <w:sz w:val="28"/>
        <w:szCs w:val="28"/>
      </w:rPr>
      <w:fldChar w:fldCharType="separate"/>
    </w:r>
    <w:r w:rsidR="00EC1CDA">
      <w:rPr>
        <w:rStyle w:val="a6"/>
        <w:noProof/>
        <w:sz w:val="28"/>
        <w:szCs w:val="28"/>
      </w:rPr>
      <w:t>2</w:t>
    </w:r>
    <w:r w:rsidRPr="00C66269">
      <w:rPr>
        <w:rStyle w:val="a6"/>
        <w:sz w:val="28"/>
        <w:szCs w:val="28"/>
      </w:rPr>
      <w:fldChar w:fldCharType="end"/>
    </w:r>
  </w:p>
  <w:p w:rsidR="005D1441" w:rsidRDefault="005D14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2F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17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4639F7"/>
    <w:multiLevelType w:val="singleLevel"/>
    <w:tmpl w:val="CA86203C"/>
    <w:lvl w:ilvl="0">
      <w:start w:val="1"/>
      <w:numFmt w:val="decimal"/>
      <w:lvlText w:val="5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D87203"/>
    <w:multiLevelType w:val="hybridMultilevel"/>
    <w:tmpl w:val="657468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A529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682509"/>
    <w:multiLevelType w:val="hybridMultilevel"/>
    <w:tmpl w:val="3C9CB380"/>
    <w:lvl w:ilvl="0" w:tplc="49FE20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8B20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D1030"/>
    <w:multiLevelType w:val="hybridMultilevel"/>
    <w:tmpl w:val="7C5C3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C1BD8"/>
    <w:multiLevelType w:val="multilevel"/>
    <w:tmpl w:val="C87A867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83A130F"/>
    <w:multiLevelType w:val="hybridMultilevel"/>
    <w:tmpl w:val="965E3B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B5596"/>
    <w:multiLevelType w:val="hybridMultilevel"/>
    <w:tmpl w:val="AB520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51062"/>
    <w:multiLevelType w:val="hybridMultilevel"/>
    <w:tmpl w:val="510EF480"/>
    <w:lvl w:ilvl="0" w:tplc="C60893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64182C"/>
    <w:multiLevelType w:val="hybridMultilevel"/>
    <w:tmpl w:val="84A89E10"/>
    <w:lvl w:ilvl="0" w:tplc="39A6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BD5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9442401"/>
    <w:multiLevelType w:val="hybridMultilevel"/>
    <w:tmpl w:val="86FE2DB4"/>
    <w:lvl w:ilvl="0" w:tplc="D5781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31543"/>
    <w:multiLevelType w:val="hybridMultilevel"/>
    <w:tmpl w:val="1D28F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05882"/>
    <w:multiLevelType w:val="singleLevel"/>
    <w:tmpl w:val="96282314"/>
    <w:lvl w:ilvl="0">
      <w:start w:val="2"/>
      <w:numFmt w:val="decimal"/>
      <w:lvlText w:val="4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CEA1E14"/>
    <w:multiLevelType w:val="multilevel"/>
    <w:tmpl w:val="1C7077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auto"/>
      </w:rPr>
    </w:lvl>
  </w:abstractNum>
  <w:abstractNum w:abstractNumId="17">
    <w:nsid w:val="3D82706A"/>
    <w:multiLevelType w:val="hybridMultilevel"/>
    <w:tmpl w:val="4DC26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D50E2"/>
    <w:multiLevelType w:val="hybridMultilevel"/>
    <w:tmpl w:val="78026D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A66D9F"/>
    <w:multiLevelType w:val="hybridMultilevel"/>
    <w:tmpl w:val="65A855BC"/>
    <w:lvl w:ilvl="0" w:tplc="FFFFFFFF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A07924"/>
    <w:multiLevelType w:val="hybridMultilevel"/>
    <w:tmpl w:val="199CC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52D41"/>
    <w:multiLevelType w:val="hybridMultilevel"/>
    <w:tmpl w:val="F4CA77FA"/>
    <w:lvl w:ilvl="0" w:tplc="4CE455B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19A452B"/>
    <w:multiLevelType w:val="multilevel"/>
    <w:tmpl w:val="83E46A40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</w:lvl>
    <w:lvl w:ilvl="1">
      <w:start w:val="1"/>
      <w:numFmt w:val="decimal"/>
      <w:lvlText w:val="%1.%2."/>
      <w:lvlJc w:val="left"/>
      <w:pPr>
        <w:tabs>
          <w:tab w:val="num" w:pos="1983"/>
        </w:tabs>
        <w:ind w:left="1983" w:hanging="1275"/>
      </w:pPr>
    </w:lvl>
    <w:lvl w:ilvl="2">
      <w:start w:val="1"/>
      <w:numFmt w:val="decimal"/>
      <w:lvlText w:val="%1.%2.%3."/>
      <w:lvlJc w:val="left"/>
      <w:pPr>
        <w:tabs>
          <w:tab w:val="num" w:pos="2691"/>
        </w:tabs>
        <w:ind w:left="2691" w:hanging="1275"/>
      </w:pPr>
    </w:lvl>
    <w:lvl w:ilvl="3">
      <w:start w:val="1"/>
      <w:numFmt w:val="decimal"/>
      <w:lvlText w:val="%1.%2.%3.%4."/>
      <w:lvlJc w:val="left"/>
      <w:pPr>
        <w:tabs>
          <w:tab w:val="num" w:pos="3399"/>
        </w:tabs>
        <w:ind w:left="3399" w:hanging="1275"/>
      </w:pPr>
    </w:lvl>
    <w:lvl w:ilvl="4">
      <w:start w:val="1"/>
      <w:numFmt w:val="decimal"/>
      <w:lvlText w:val="%1.%2.%3.%4.%5."/>
      <w:lvlJc w:val="left"/>
      <w:pPr>
        <w:tabs>
          <w:tab w:val="num" w:pos="4107"/>
        </w:tabs>
        <w:ind w:left="4107" w:hanging="1275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3">
    <w:nsid w:val="52C16B28"/>
    <w:multiLevelType w:val="multilevel"/>
    <w:tmpl w:val="4484FC12"/>
    <w:lvl w:ilvl="0">
      <w:start w:val="3"/>
      <w:numFmt w:val="none"/>
      <w:lvlText w:val="9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859177A"/>
    <w:multiLevelType w:val="hybridMultilevel"/>
    <w:tmpl w:val="EC7ACAA0"/>
    <w:lvl w:ilvl="0" w:tplc="4A1804F0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31ABF"/>
    <w:multiLevelType w:val="hybridMultilevel"/>
    <w:tmpl w:val="E2A2EEC4"/>
    <w:lvl w:ilvl="0" w:tplc="643E10F4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DAB401C"/>
    <w:multiLevelType w:val="singleLevel"/>
    <w:tmpl w:val="AB0A26A6"/>
    <w:lvl w:ilvl="0">
      <w:start w:val="1"/>
      <w:numFmt w:val="decimal"/>
      <w:lvlText w:val="1.%1."/>
      <w:legacy w:legacy="1" w:legacySpace="0" w:legacyIndent="5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06B41FC"/>
    <w:multiLevelType w:val="hybridMultilevel"/>
    <w:tmpl w:val="D5FEEF24"/>
    <w:lvl w:ilvl="0" w:tplc="F1EC8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762A85"/>
    <w:multiLevelType w:val="singleLevel"/>
    <w:tmpl w:val="E5F80C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637A55"/>
    <w:multiLevelType w:val="hybridMultilevel"/>
    <w:tmpl w:val="6C80DCDA"/>
    <w:lvl w:ilvl="0" w:tplc="5358CDBE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90214"/>
    <w:multiLevelType w:val="hybridMultilevel"/>
    <w:tmpl w:val="3A844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B2299D"/>
    <w:multiLevelType w:val="hybridMultilevel"/>
    <w:tmpl w:val="3F540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8A424C"/>
    <w:multiLevelType w:val="hybridMultilevel"/>
    <w:tmpl w:val="0922D23A"/>
    <w:lvl w:ilvl="0" w:tplc="BB8223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9"/>
  </w:num>
  <w:num w:numId="11">
    <w:abstractNumId w:val="21"/>
  </w:num>
  <w:num w:numId="12">
    <w:abstractNumId w:val="25"/>
  </w:num>
  <w:num w:numId="13">
    <w:abstractNumId w:val="26"/>
    <w:lvlOverride w:ilvl="0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5"/>
    <w:lvlOverride w:ilvl="0">
      <w:startOverride w:val="2"/>
    </w:lvlOverride>
  </w:num>
  <w:num w:numId="16">
    <w:abstractNumId w:val="2"/>
    <w:lvlOverride w:ilvl="0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attachedTemplate r:id="rId1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AC4"/>
    <w:rsid w:val="00005197"/>
    <w:rsid w:val="00015811"/>
    <w:rsid w:val="00034E08"/>
    <w:rsid w:val="000563AD"/>
    <w:rsid w:val="00064AE5"/>
    <w:rsid w:val="00084B57"/>
    <w:rsid w:val="00090AE0"/>
    <w:rsid w:val="0009249E"/>
    <w:rsid w:val="00093DB5"/>
    <w:rsid w:val="000A3653"/>
    <w:rsid w:val="000A7A71"/>
    <w:rsid w:val="000B75EC"/>
    <w:rsid w:val="000C3E8D"/>
    <w:rsid w:val="000D1E60"/>
    <w:rsid w:val="000D637E"/>
    <w:rsid w:val="000F04DC"/>
    <w:rsid w:val="000F1050"/>
    <w:rsid w:val="001009A7"/>
    <w:rsid w:val="001664F7"/>
    <w:rsid w:val="0016780D"/>
    <w:rsid w:val="001830FA"/>
    <w:rsid w:val="0019557E"/>
    <w:rsid w:val="00196EBF"/>
    <w:rsid w:val="001A4E2B"/>
    <w:rsid w:val="001C27B0"/>
    <w:rsid w:val="001C6444"/>
    <w:rsid w:val="001D235D"/>
    <w:rsid w:val="001D27E2"/>
    <w:rsid w:val="001D3156"/>
    <w:rsid w:val="001D4006"/>
    <w:rsid w:val="001F09BA"/>
    <w:rsid w:val="001F7694"/>
    <w:rsid w:val="002009CE"/>
    <w:rsid w:val="002047F1"/>
    <w:rsid w:val="00207BD7"/>
    <w:rsid w:val="0023755A"/>
    <w:rsid w:val="00242BC9"/>
    <w:rsid w:val="00246355"/>
    <w:rsid w:val="00247B67"/>
    <w:rsid w:val="00250260"/>
    <w:rsid w:val="00267A5D"/>
    <w:rsid w:val="00277C73"/>
    <w:rsid w:val="002926BC"/>
    <w:rsid w:val="002A0026"/>
    <w:rsid w:val="002A4277"/>
    <w:rsid w:val="002B1D71"/>
    <w:rsid w:val="002D5B38"/>
    <w:rsid w:val="002E0040"/>
    <w:rsid w:val="002E1F9B"/>
    <w:rsid w:val="002E32FF"/>
    <w:rsid w:val="002F00BA"/>
    <w:rsid w:val="002F4423"/>
    <w:rsid w:val="002F59F4"/>
    <w:rsid w:val="002F72A2"/>
    <w:rsid w:val="0030592E"/>
    <w:rsid w:val="003108A8"/>
    <w:rsid w:val="00313D53"/>
    <w:rsid w:val="003323A1"/>
    <w:rsid w:val="003431BE"/>
    <w:rsid w:val="00351CB2"/>
    <w:rsid w:val="00351D89"/>
    <w:rsid w:val="00352E73"/>
    <w:rsid w:val="003532B8"/>
    <w:rsid w:val="003677B2"/>
    <w:rsid w:val="003711D6"/>
    <w:rsid w:val="003751E9"/>
    <w:rsid w:val="00384FD1"/>
    <w:rsid w:val="00385E70"/>
    <w:rsid w:val="00387674"/>
    <w:rsid w:val="003A5C19"/>
    <w:rsid w:val="003B2C8B"/>
    <w:rsid w:val="003B3C73"/>
    <w:rsid w:val="003B47A4"/>
    <w:rsid w:val="003B4C59"/>
    <w:rsid w:val="003B70C3"/>
    <w:rsid w:val="003B71C3"/>
    <w:rsid w:val="003C1D87"/>
    <w:rsid w:val="003E3A80"/>
    <w:rsid w:val="003F3A58"/>
    <w:rsid w:val="00405E5A"/>
    <w:rsid w:val="00410176"/>
    <w:rsid w:val="00410D09"/>
    <w:rsid w:val="00414B5F"/>
    <w:rsid w:val="00423AC4"/>
    <w:rsid w:val="00424321"/>
    <w:rsid w:val="00430B13"/>
    <w:rsid w:val="0044648E"/>
    <w:rsid w:val="0046151A"/>
    <w:rsid w:val="0047655A"/>
    <w:rsid w:val="00482A63"/>
    <w:rsid w:val="00482D5B"/>
    <w:rsid w:val="00482DA1"/>
    <w:rsid w:val="00494226"/>
    <w:rsid w:val="004A2A6C"/>
    <w:rsid w:val="004A3591"/>
    <w:rsid w:val="004B1CE0"/>
    <w:rsid w:val="004B617C"/>
    <w:rsid w:val="004C73C6"/>
    <w:rsid w:val="004D008E"/>
    <w:rsid w:val="004D7498"/>
    <w:rsid w:val="004E550C"/>
    <w:rsid w:val="004F282B"/>
    <w:rsid w:val="004F328B"/>
    <w:rsid w:val="004F3B20"/>
    <w:rsid w:val="004F4B54"/>
    <w:rsid w:val="004F6E81"/>
    <w:rsid w:val="00500F63"/>
    <w:rsid w:val="00521C85"/>
    <w:rsid w:val="0053334F"/>
    <w:rsid w:val="005400F0"/>
    <w:rsid w:val="00546794"/>
    <w:rsid w:val="00547120"/>
    <w:rsid w:val="005625D1"/>
    <w:rsid w:val="00565998"/>
    <w:rsid w:val="00567321"/>
    <w:rsid w:val="005754CD"/>
    <w:rsid w:val="005822D0"/>
    <w:rsid w:val="005825FF"/>
    <w:rsid w:val="00585B79"/>
    <w:rsid w:val="0059279D"/>
    <w:rsid w:val="005A0001"/>
    <w:rsid w:val="005C456F"/>
    <w:rsid w:val="005D1441"/>
    <w:rsid w:val="005E11DF"/>
    <w:rsid w:val="005E35B0"/>
    <w:rsid w:val="00623B61"/>
    <w:rsid w:val="00624A00"/>
    <w:rsid w:val="00631DCE"/>
    <w:rsid w:val="00633DBD"/>
    <w:rsid w:val="00634F0D"/>
    <w:rsid w:val="00636EB6"/>
    <w:rsid w:val="00651404"/>
    <w:rsid w:val="00664355"/>
    <w:rsid w:val="00667AA1"/>
    <w:rsid w:val="0067206E"/>
    <w:rsid w:val="00676C68"/>
    <w:rsid w:val="006830CE"/>
    <w:rsid w:val="00695E71"/>
    <w:rsid w:val="006A7167"/>
    <w:rsid w:val="006B3553"/>
    <w:rsid w:val="006C045A"/>
    <w:rsid w:val="006C1D79"/>
    <w:rsid w:val="006C7ACF"/>
    <w:rsid w:val="006D74CB"/>
    <w:rsid w:val="006E2582"/>
    <w:rsid w:val="006F38C5"/>
    <w:rsid w:val="00703211"/>
    <w:rsid w:val="0071020C"/>
    <w:rsid w:val="007205CC"/>
    <w:rsid w:val="00720CFA"/>
    <w:rsid w:val="0074114A"/>
    <w:rsid w:val="00745D42"/>
    <w:rsid w:val="007616D6"/>
    <w:rsid w:val="007673D0"/>
    <w:rsid w:val="00767CDE"/>
    <w:rsid w:val="00774506"/>
    <w:rsid w:val="00783D55"/>
    <w:rsid w:val="007959ED"/>
    <w:rsid w:val="007D2BC9"/>
    <w:rsid w:val="007D2C1C"/>
    <w:rsid w:val="007E1C64"/>
    <w:rsid w:val="007E527C"/>
    <w:rsid w:val="007F111D"/>
    <w:rsid w:val="007F2F7B"/>
    <w:rsid w:val="007F40AB"/>
    <w:rsid w:val="007F5853"/>
    <w:rsid w:val="008119CE"/>
    <w:rsid w:val="00816375"/>
    <w:rsid w:val="00825DA7"/>
    <w:rsid w:val="00833CED"/>
    <w:rsid w:val="00834219"/>
    <w:rsid w:val="0084135B"/>
    <w:rsid w:val="00870486"/>
    <w:rsid w:val="008762AA"/>
    <w:rsid w:val="00880D3C"/>
    <w:rsid w:val="00896C22"/>
    <w:rsid w:val="008A0336"/>
    <w:rsid w:val="008B5D75"/>
    <w:rsid w:val="008B6220"/>
    <w:rsid w:val="008C64E3"/>
    <w:rsid w:val="008C72CC"/>
    <w:rsid w:val="008C7A04"/>
    <w:rsid w:val="008D014F"/>
    <w:rsid w:val="008E54AE"/>
    <w:rsid w:val="008E6D34"/>
    <w:rsid w:val="00903BFE"/>
    <w:rsid w:val="00927C17"/>
    <w:rsid w:val="00930A19"/>
    <w:rsid w:val="00944F86"/>
    <w:rsid w:val="009519FD"/>
    <w:rsid w:val="00973B32"/>
    <w:rsid w:val="0097753C"/>
    <w:rsid w:val="009922B0"/>
    <w:rsid w:val="00992A65"/>
    <w:rsid w:val="00994D60"/>
    <w:rsid w:val="009B07AC"/>
    <w:rsid w:val="009C7CDB"/>
    <w:rsid w:val="009D3DC0"/>
    <w:rsid w:val="009D4644"/>
    <w:rsid w:val="009D4EF8"/>
    <w:rsid w:val="009E0F3F"/>
    <w:rsid w:val="009E4051"/>
    <w:rsid w:val="009E48C7"/>
    <w:rsid w:val="009F2268"/>
    <w:rsid w:val="00A00F2A"/>
    <w:rsid w:val="00A2177B"/>
    <w:rsid w:val="00A22280"/>
    <w:rsid w:val="00A31B88"/>
    <w:rsid w:val="00A35124"/>
    <w:rsid w:val="00A43E54"/>
    <w:rsid w:val="00A5074F"/>
    <w:rsid w:val="00A56C85"/>
    <w:rsid w:val="00A643C9"/>
    <w:rsid w:val="00A8797C"/>
    <w:rsid w:val="00A94D1F"/>
    <w:rsid w:val="00AA34D9"/>
    <w:rsid w:val="00AB31D3"/>
    <w:rsid w:val="00AB3389"/>
    <w:rsid w:val="00AE1621"/>
    <w:rsid w:val="00AE218E"/>
    <w:rsid w:val="00AE3446"/>
    <w:rsid w:val="00AE6B5D"/>
    <w:rsid w:val="00AF3A22"/>
    <w:rsid w:val="00B041C9"/>
    <w:rsid w:val="00B0546D"/>
    <w:rsid w:val="00B12B19"/>
    <w:rsid w:val="00B14A80"/>
    <w:rsid w:val="00B25B91"/>
    <w:rsid w:val="00B34AD2"/>
    <w:rsid w:val="00B36777"/>
    <w:rsid w:val="00B40887"/>
    <w:rsid w:val="00B42AF9"/>
    <w:rsid w:val="00B5186E"/>
    <w:rsid w:val="00B51B0F"/>
    <w:rsid w:val="00B556BC"/>
    <w:rsid w:val="00B623B8"/>
    <w:rsid w:val="00B7191E"/>
    <w:rsid w:val="00B7276A"/>
    <w:rsid w:val="00B72846"/>
    <w:rsid w:val="00B76AAA"/>
    <w:rsid w:val="00B85212"/>
    <w:rsid w:val="00BC5348"/>
    <w:rsid w:val="00BD2251"/>
    <w:rsid w:val="00BD4CDB"/>
    <w:rsid w:val="00BE0C90"/>
    <w:rsid w:val="00BE50B3"/>
    <w:rsid w:val="00BE7506"/>
    <w:rsid w:val="00BF3296"/>
    <w:rsid w:val="00BF4A7B"/>
    <w:rsid w:val="00C033ED"/>
    <w:rsid w:val="00C0507E"/>
    <w:rsid w:val="00C07294"/>
    <w:rsid w:val="00C078F8"/>
    <w:rsid w:val="00C17729"/>
    <w:rsid w:val="00C34B91"/>
    <w:rsid w:val="00C3734C"/>
    <w:rsid w:val="00C5352E"/>
    <w:rsid w:val="00C5356B"/>
    <w:rsid w:val="00C543CB"/>
    <w:rsid w:val="00C6212C"/>
    <w:rsid w:val="00C63CB7"/>
    <w:rsid w:val="00C6435C"/>
    <w:rsid w:val="00C66269"/>
    <w:rsid w:val="00C674B0"/>
    <w:rsid w:val="00C95FD7"/>
    <w:rsid w:val="00CA2423"/>
    <w:rsid w:val="00CA3C7C"/>
    <w:rsid w:val="00CB44D6"/>
    <w:rsid w:val="00CB7D95"/>
    <w:rsid w:val="00CC3F92"/>
    <w:rsid w:val="00CC44EA"/>
    <w:rsid w:val="00CC6292"/>
    <w:rsid w:val="00CC65A9"/>
    <w:rsid w:val="00CD3784"/>
    <w:rsid w:val="00CD4196"/>
    <w:rsid w:val="00CE1DB8"/>
    <w:rsid w:val="00CE548F"/>
    <w:rsid w:val="00CF3AC1"/>
    <w:rsid w:val="00CF70D8"/>
    <w:rsid w:val="00D0082E"/>
    <w:rsid w:val="00D022E0"/>
    <w:rsid w:val="00D15157"/>
    <w:rsid w:val="00D31818"/>
    <w:rsid w:val="00D31B13"/>
    <w:rsid w:val="00D6127B"/>
    <w:rsid w:val="00D710DD"/>
    <w:rsid w:val="00D74F4C"/>
    <w:rsid w:val="00D76D8A"/>
    <w:rsid w:val="00DA2A94"/>
    <w:rsid w:val="00DA3BF4"/>
    <w:rsid w:val="00DB1B2C"/>
    <w:rsid w:val="00DB2FE2"/>
    <w:rsid w:val="00DB5283"/>
    <w:rsid w:val="00DB6C60"/>
    <w:rsid w:val="00DC1CBE"/>
    <w:rsid w:val="00DC2AE4"/>
    <w:rsid w:val="00DD3D48"/>
    <w:rsid w:val="00DD56C7"/>
    <w:rsid w:val="00E0341F"/>
    <w:rsid w:val="00E056E3"/>
    <w:rsid w:val="00E135E5"/>
    <w:rsid w:val="00E22254"/>
    <w:rsid w:val="00E270EF"/>
    <w:rsid w:val="00E32BA0"/>
    <w:rsid w:val="00E625A9"/>
    <w:rsid w:val="00E6456A"/>
    <w:rsid w:val="00E868D7"/>
    <w:rsid w:val="00E9121D"/>
    <w:rsid w:val="00E9450A"/>
    <w:rsid w:val="00EA1E5A"/>
    <w:rsid w:val="00EB0BE3"/>
    <w:rsid w:val="00EC1CDA"/>
    <w:rsid w:val="00EC6181"/>
    <w:rsid w:val="00ED2F41"/>
    <w:rsid w:val="00ED543B"/>
    <w:rsid w:val="00EE0AE5"/>
    <w:rsid w:val="00EE3C6C"/>
    <w:rsid w:val="00EE5F3F"/>
    <w:rsid w:val="00EF047F"/>
    <w:rsid w:val="00F42480"/>
    <w:rsid w:val="00F55375"/>
    <w:rsid w:val="00F62A2C"/>
    <w:rsid w:val="00F63B24"/>
    <w:rsid w:val="00F66D26"/>
    <w:rsid w:val="00F85A68"/>
    <w:rsid w:val="00F86F87"/>
    <w:rsid w:val="00FA0DA6"/>
    <w:rsid w:val="00FA6598"/>
    <w:rsid w:val="00FA765F"/>
    <w:rsid w:val="00FB32A3"/>
    <w:rsid w:val="00FB3706"/>
    <w:rsid w:val="00FC0E9D"/>
    <w:rsid w:val="00FC179D"/>
    <w:rsid w:val="00FC6754"/>
    <w:rsid w:val="00FD2B96"/>
    <w:rsid w:val="00FE4258"/>
    <w:rsid w:val="00FF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60"/>
  </w:style>
  <w:style w:type="paragraph" w:styleId="1">
    <w:name w:val="heading 1"/>
    <w:basedOn w:val="a"/>
    <w:next w:val="a"/>
    <w:qFormat/>
    <w:rsid w:val="00250260"/>
    <w:pPr>
      <w:keepNext/>
      <w:spacing w:line="240" w:lineRule="exact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50260"/>
    <w:pPr>
      <w:keepNext/>
      <w:spacing w:line="240" w:lineRule="exact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D74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6D74C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qFormat/>
    <w:rsid w:val="00250260"/>
    <w:pPr>
      <w:framePr w:w="9923" w:h="4139" w:hRule="exact" w:wrap="around" w:vAnchor="page" w:hAnchor="margin" w:x="1" w:y="364"/>
      <w:jc w:val="center"/>
    </w:pPr>
    <w:rPr>
      <w:b/>
      <w:sz w:val="32"/>
    </w:rPr>
  </w:style>
  <w:style w:type="paragraph" w:styleId="a4">
    <w:name w:val="header"/>
    <w:basedOn w:val="a"/>
    <w:link w:val="a5"/>
    <w:rsid w:val="0025026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56E3"/>
  </w:style>
  <w:style w:type="character" w:styleId="a6">
    <w:name w:val="page number"/>
    <w:basedOn w:val="a0"/>
    <w:rsid w:val="00250260"/>
  </w:style>
  <w:style w:type="paragraph" w:styleId="a7">
    <w:name w:val="footer"/>
    <w:basedOn w:val="a"/>
    <w:link w:val="a8"/>
    <w:rsid w:val="00250260"/>
    <w:pPr>
      <w:tabs>
        <w:tab w:val="center" w:pos="4153"/>
        <w:tab w:val="right" w:pos="8306"/>
      </w:tabs>
    </w:pPr>
  </w:style>
  <w:style w:type="paragraph" w:customStyle="1" w:styleId="a9">
    <w:name w:val="Адресат"/>
    <w:rsid w:val="00250260"/>
    <w:pPr>
      <w:spacing w:after="120" w:line="240" w:lineRule="exact"/>
    </w:pPr>
    <w:rPr>
      <w:noProof/>
      <w:sz w:val="28"/>
    </w:rPr>
  </w:style>
  <w:style w:type="paragraph" w:styleId="aa">
    <w:name w:val="Body Text"/>
    <w:basedOn w:val="a"/>
    <w:rsid w:val="00EE3C6C"/>
    <w:pPr>
      <w:spacing w:line="360" w:lineRule="exact"/>
      <w:ind w:firstLine="720"/>
      <w:jc w:val="both"/>
    </w:pPr>
    <w:rPr>
      <w:sz w:val="28"/>
    </w:rPr>
  </w:style>
  <w:style w:type="table" w:styleId="ab">
    <w:name w:val="Table Grid"/>
    <w:basedOn w:val="a1"/>
    <w:uiPriority w:val="59"/>
    <w:rsid w:val="009E0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85B7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F442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093DB5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6F38C5"/>
    <w:pPr>
      <w:ind w:left="708"/>
    </w:pPr>
  </w:style>
  <w:style w:type="paragraph" w:customStyle="1" w:styleId="ConsPlusCell">
    <w:name w:val="ConsPlusCell"/>
    <w:rsid w:val="002F00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2375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3755A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">
    <w:name w:val="Текст примечания Знак"/>
    <w:link w:val="af0"/>
    <w:uiPriority w:val="99"/>
    <w:rsid w:val="002F4423"/>
    <w:rPr>
      <w:rFonts w:ascii="Calibri" w:eastAsia="Calibri" w:hAnsi="Calibri"/>
      <w:lang w:eastAsia="en-US"/>
    </w:rPr>
  </w:style>
  <w:style w:type="paragraph" w:styleId="af0">
    <w:name w:val="annotation text"/>
    <w:basedOn w:val="a"/>
    <w:link w:val="af"/>
    <w:uiPriority w:val="99"/>
    <w:unhideWhenUsed/>
    <w:rsid w:val="002F4423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1">
    <w:name w:val="Тема примечания Знак"/>
    <w:link w:val="af2"/>
    <w:uiPriority w:val="99"/>
    <w:rsid w:val="002F4423"/>
    <w:rPr>
      <w:rFonts w:ascii="Calibri" w:eastAsia="Calibri" w:hAnsi="Calibri"/>
      <w:b/>
      <w:bCs/>
      <w:lang w:eastAsia="en-US"/>
    </w:rPr>
  </w:style>
  <w:style w:type="paragraph" w:styleId="af2">
    <w:name w:val="annotation subject"/>
    <w:basedOn w:val="af0"/>
    <w:next w:val="af0"/>
    <w:link w:val="af1"/>
    <w:uiPriority w:val="99"/>
    <w:unhideWhenUsed/>
    <w:rsid w:val="002F4423"/>
    <w:rPr>
      <w:b/>
      <w:bCs/>
    </w:rPr>
  </w:style>
  <w:style w:type="paragraph" w:styleId="af3">
    <w:name w:val="No Spacing"/>
    <w:uiPriority w:val="1"/>
    <w:qFormat/>
    <w:rsid w:val="002F4423"/>
    <w:rPr>
      <w:rFonts w:ascii="Calibri" w:eastAsia="Calibri" w:hAnsi="Calibri"/>
      <w:sz w:val="22"/>
      <w:szCs w:val="22"/>
      <w:lang w:eastAsia="en-US"/>
    </w:rPr>
  </w:style>
  <w:style w:type="paragraph" w:styleId="af4">
    <w:name w:val="Body Text Indent"/>
    <w:basedOn w:val="a"/>
    <w:link w:val="af5"/>
    <w:rsid w:val="00500F6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500F63"/>
  </w:style>
  <w:style w:type="paragraph" w:styleId="af6">
    <w:name w:val="footnote text"/>
    <w:basedOn w:val="a"/>
    <w:link w:val="af7"/>
    <w:unhideWhenUsed/>
    <w:rsid w:val="00500F63"/>
  </w:style>
  <w:style w:type="character" w:customStyle="1" w:styleId="af7">
    <w:name w:val="Текст сноски Знак"/>
    <w:basedOn w:val="a0"/>
    <w:link w:val="af6"/>
    <w:rsid w:val="00500F63"/>
  </w:style>
  <w:style w:type="character" w:customStyle="1" w:styleId="a8">
    <w:name w:val="Нижний колонтитул Знак"/>
    <w:basedOn w:val="a0"/>
    <w:link w:val="a7"/>
    <w:rsid w:val="00500F63"/>
  </w:style>
  <w:style w:type="character" w:customStyle="1" w:styleId="32">
    <w:name w:val="Основной текст с отступом 3 Знак"/>
    <w:link w:val="31"/>
    <w:rsid w:val="00500F63"/>
    <w:rPr>
      <w:sz w:val="16"/>
      <w:szCs w:val="16"/>
    </w:rPr>
  </w:style>
  <w:style w:type="paragraph" w:styleId="af8">
    <w:name w:val="Plain Text"/>
    <w:basedOn w:val="a"/>
    <w:link w:val="af9"/>
    <w:unhideWhenUsed/>
    <w:rsid w:val="00500F63"/>
    <w:rPr>
      <w:rFonts w:ascii="Courier New" w:hAnsi="Courier New"/>
    </w:rPr>
  </w:style>
  <w:style w:type="character" w:customStyle="1" w:styleId="af9">
    <w:name w:val="Текст Знак"/>
    <w:link w:val="af8"/>
    <w:rsid w:val="00500F63"/>
    <w:rPr>
      <w:rFonts w:ascii="Courier New" w:hAnsi="Courier New"/>
    </w:rPr>
  </w:style>
  <w:style w:type="paragraph" w:customStyle="1" w:styleId="10">
    <w:name w:val="Обычный1"/>
    <w:rsid w:val="00500F63"/>
    <w:pPr>
      <w:widowControl w:val="0"/>
      <w:snapToGrid w:val="0"/>
      <w:spacing w:before="180" w:line="259" w:lineRule="auto"/>
      <w:ind w:firstLine="260"/>
    </w:pPr>
    <w:rPr>
      <w:sz w:val="18"/>
    </w:rPr>
  </w:style>
  <w:style w:type="character" w:styleId="afa">
    <w:name w:val="footnote reference"/>
    <w:unhideWhenUsed/>
    <w:rsid w:val="00500F63"/>
    <w:rPr>
      <w:vertAlign w:val="superscript"/>
    </w:rPr>
  </w:style>
  <w:style w:type="paragraph" w:customStyle="1" w:styleId="ConsNormal">
    <w:name w:val="ConsNormal"/>
    <w:rsid w:val="0084135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N\&#1056;&#1072;&#1073;&#1086;&#1095;&#1080;&#1081;%20&#1089;&#1090;&#1086;&#1083;\&#1064;&#1072;&#1073;&#1083;&#1086;&#1085;&#1099;\&#1055;&#1086;&#1089;&#1090;%20&#1075;&#1083;%20&#1084;&#1091;&#1085;&#1080;&#1094;&#1080;&#1087;%20&#1086;&#1073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70F6-FBC7-4DE5-8B65-C036B658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гл муницип обр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яяя</vt:lpstr>
    </vt:vector>
  </TitlesOfParts>
  <Company>Elcom Ltd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яяя</dc:title>
  <dc:creator>ADMN</dc:creator>
  <cp:lastModifiedBy>Пользователь</cp:lastModifiedBy>
  <cp:revision>5</cp:revision>
  <cp:lastPrinted>2020-01-24T05:35:00Z</cp:lastPrinted>
  <dcterms:created xsi:type="dcterms:W3CDTF">2020-01-24T05:32:00Z</dcterms:created>
  <dcterms:modified xsi:type="dcterms:W3CDTF">2020-01-24T05:35:00Z</dcterms:modified>
</cp:coreProperties>
</file>