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29" w:rsidRDefault="00FE3629" w:rsidP="00FE3629">
      <w:pPr>
        <w:framePr w:w="9923" w:h="2885" w:hRule="exact" w:wrap="around" w:vAnchor="page" w:hAnchor="margin" w:x="1" w:y="364"/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7" o:title="Герб"/>
          </v:shape>
        </w:pict>
      </w:r>
    </w:p>
    <w:p w:rsidR="00FE3629" w:rsidRDefault="00FE3629" w:rsidP="00FE3629">
      <w:pPr>
        <w:framePr w:w="9923" w:h="2885" w:hRule="exact" w:wrap="around" w:vAnchor="page" w:hAnchor="margin" w:x="1" w:y="364"/>
        <w:jc w:val="center"/>
        <w:rPr>
          <w:sz w:val="16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СУКСУНСКОГО МУНИЦИПАЛЬНОГО РАЙОНА</w:t>
      </w: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FE3629" w:rsidRPr="00E83E4F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  <w:szCs w:val="28"/>
        </w:rPr>
      </w:pPr>
    </w:p>
    <w:p w:rsidR="00FE3629" w:rsidRDefault="00FE3629" w:rsidP="00FE3629">
      <w:pPr>
        <w:framePr w:w="9923" w:h="2885" w:hRule="exact" w:wrap="around" w:vAnchor="page" w:hAnchor="page" w:x="1522" w:y="365"/>
        <w:jc w:val="center"/>
        <w:rPr>
          <w:b/>
          <w:sz w:val="28"/>
        </w:rPr>
      </w:pPr>
    </w:p>
    <w:p w:rsidR="00FE3629" w:rsidRPr="00E83E4F" w:rsidRDefault="00FE3629" w:rsidP="00FE3629">
      <w:pPr>
        <w:pStyle w:val="a3"/>
        <w:framePr w:w="0" w:hRule="auto" w:wrap="auto" w:vAnchor="margin" w:hAnchor="text" w:xAlign="left" w:yAlign="inline"/>
        <w:rPr>
          <w:sz w:val="28"/>
          <w:szCs w:val="28"/>
        </w:rPr>
      </w:pPr>
      <w:r w:rsidRPr="00E83E4F">
        <w:rPr>
          <w:sz w:val="28"/>
          <w:szCs w:val="28"/>
        </w:rPr>
        <w:t>ПОСТАН</w:t>
      </w:r>
      <w:r>
        <w:rPr>
          <w:sz w:val="28"/>
          <w:szCs w:val="28"/>
        </w:rPr>
        <w:t>ОВ</w:t>
      </w:r>
      <w:r w:rsidRPr="00E83E4F">
        <w:rPr>
          <w:sz w:val="28"/>
          <w:szCs w:val="28"/>
        </w:rPr>
        <w:t xml:space="preserve">ЛЕНИЕ                                                                           </w:t>
      </w:r>
    </w:p>
    <w:p w:rsidR="00FE3629" w:rsidRDefault="00FE3629" w:rsidP="00FE3629">
      <w:pPr>
        <w:jc w:val="center"/>
        <w:rPr>
          <w:b/>
          <w:sz w:val="27"/>
        </w:rPr>
      </w:pPr>
    </w:p>
    <w:p w:rsidR="00FE3629" w:rsidRPr="00E006CF" w:rsidRDefault="009210B3" w:rsidP="00FE362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D46FD">
        <w:rPr>
          <w:sz w:val="28"/>
          <w:szCs w:val="28"/>
        </w:rPr>
        <w:t>.10.2016</w:t>
      </w:r>
      <w:r w:rsidR="00C97A33">
        <w:rPr>
          <w:sz w:val="28"/>
          <w:szCs w:val="28"/>
        </w:rPr>
        <w:t xml:space="preserve">  </w:t>
      </w:r>
      <w:r w:rsidR="00FE3629" w:rsidRPr="006F180F">
        <w:rPr>
          <w:sz w:val="28"/>
          <w:szCs w:val="28"/>
        </w:rPr>
        <w:t xml:space="preserve">                                                                                  </w:t>
      </w:r>
      <w:r w:rsidR="003D46FD">
        <w:rPr>
          <w:sz w:val="28"/>
          <w:szCs w:val="28"/>
        </w:rPr>
        <w:t xml:space="preserve"> </w:t>
      </w:r>
      <w:r w:rsidR="00FE3629" w:rsidRPr="006F180F">
        <w:rPr>
          <w:sz w:val="28"/>
          <w:szCs w:val="28"/>
        </w:rPr>
        <w:t xml:space="preserve">             </w:t>
      </w:r>
      <w:r w:rsidR="003D46FD">
        <w:rPr>
          <w:sz w:val="28"/>
          <w:szCs w:val="28"/>
        </w:rPr>
        <w:t xml:space="preserve">           </w:t>
      </w:r>
      <w:r w:rsidR="00FE3629" w:rsidRPr="006F180F">
        <w:rPr>
          <w:sz w:val="28"/>
          <w:szCs w:val="28"/>
        </w:rPr>
        <w:t xml:space="preserve">№ </w:t>
      </w:r>
      <w:r w:rsidR="003D46FD">
        <w:rPr>
          <w:sz w:val="28"/>
          <w:szCs w:val="28"/>
        </w:rPr>
        <w:t>2</w:t>
      </w:r>
      <w:r>
        <w:rPr>
          <w:sz w:val="28"/>
          <w:szCs w:val="28"/>
        </w:rPr>
        <w:t>39</w:t>
      </w:r>
    </w:p>
    <w:p w:rsidR="00FE3629" w:rsidRDefault="00FE3629" w:rsidP="00FE362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E3629" w:rsidRDefault="00FE3629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E83E4F">
        <w:rPr>
          <w:b/>
          <w:sz w:val="24"/>
          <w:szCs w:val="24"/>
        </w:rPr>
        <w:t xml:space="preserve">О </w:t>
      </w:r>
      <w:r w:rsidR="003E7F07">
        <w:rPr>
          <w:b/>
          <w:sz w:val="24"/>
          <w:szCs w:val="24"/>
        </w:rPr>
        <w:t>внесении изменений в Постановление</w:t>
      </w:r>
    </w:p>
    <w:p w:rsidR="003E7F07" w:rsidRDefault="003E7F07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Ключевского сельского</w:t>
      </w:r>
    </w:p>
    <w:p w:rsidR="009210B3" w:rsidRDefault="003E7F07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от </w:t>
      </w:r>
      <w:r w:rsidR="009210B3">
        <w:rPr>
          <w:b/>
          <w:sz w:val="24"/>
          <w:szCs w:val="24"/>
        </w:rPr>
        <w:t>12.05.2015 № 212</w:t>
      </w:r>
      <w:r>
        <w:rPr>
          <w:b/>
          <w:sz w:val="24"/>
          <w:szCs w:val="24"/>
        </w:rPr>
        <w:t xml:space="preserve"> «О </w:t>
      </w:r>
      <w:r w:rsidR="009210B3">
        <w:rPr>
          <w:b/>
          <w:sz w:val="24"/>
          <w:szCs w:val="24"/>
        </w:rPr>
        <w:t>назначении</w:t>
      </w:r>
    </w:p>
    <w:p w:rsidR="009210B3" w:rsidRDefault="009210B3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членов Наблюдательного совета МУК</w:t>
      </w:r>
    </w:p>
    <w:p w:rsidR="009210B3" w:rsidRDefault="009210B3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«Тисовский информационно-досуговый</w:t>
      </w:r>
    </w:p>
    <w:p w:rsidR="003E7F07" w:rsidRDefault="009210B3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центр</w:t>
      </w:r>
      <w:r w:rsidR="003E7F07">
        <w:rPr>
          <w:b/>
          <w:sz w:val="24"/>
          <w:szCs w:val="24"/>
        </w:rPr>
        <w:t>»</w:t>
      </w:r>
    </w:p>
    <w:p w:rsidR="003E7F07" w:rsidRPr="00E83E4F" w:rsidRDefault="003E7F07" w:rsidP="00FE3629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E3629" w:rsidRPr="00E83E4F" w:rsidRDefault="00FE3629" w:rsidP="00FE362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E3629" w:rsidRPr="00E83E4F" w:rsidRDefault="003E7F07" w:rsidP="00FE3629">
      <w:pPr>
        <w:tabs>
          <w:tab w:val="left" w:pos="9071"/>
        </w:tabs>
        <w:autoSpaceDE w:val="0"/>
        <w:autoSpaceDN w:val="0"/>
        <w:adjustRightInd w:val="0"/>
        <w:ind w:right="-1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FE3629" w:rsidRPr="00E83E4F">
        <w:rPr>
          <w:b/>
          <w:sz w:val="24"/>
          <w:szCs w:val="24"/>
        </w:rPr>
        <w:t>:</w:t>
      </w:r>
    </w:p>
    <w:p w:rsidR="00FE3629" w:rsidRPr="00E83E4F" w:rsidRDefault="00FE3629" w:rsidP="00FE3629">
      <w:pPr>
        <w:tabs>
          <w:tab w:val="left" w:pos="851"/>
        </w:tabs>
        <w:autoSpaceDE w:val="0"/>
        <w:autoSpaceDN w:val="0"/>
        <w:adjustRightInd w:val="0"/>
        <w:ind w:right="-1" w:firstLine="540"/>
        <w:jc w:val="both"/>
        <w:rPr>
          <w:b/>
          <w:sz w:val="24"/>
          <w:szCs w:val="24"/>
        </w:rPr>
      </w:pPr>
    </w:p>
    <w:p w:rsidR="003E7F07" w:rsidRDefault="003E7F07" w:rsidP="003E7F0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</w:t>
      </w:r>
      <w:r w:rsidRPr="003E7F07">
        <w:rPr>
          <w:sz w:val="24"/>
          <w:szCs w:val="24"/>
        </w:rPr>
        <w:t>в Постановление Администрации Ключевского сельского</w:t>
      </w:r>
      <w:r>
        <w:rPr>
          <w:sz w:val="24"/>
          <w:szCs w:val="24"/>
        </w:rPr>
        <w:t xml:space="preserve"> </w:t>
      </w:r>
      <w:r w:rsidRPr="003E7F07">
        <w:rPr>
          <w:sz w:val="24"/>
          <w:szCs w:val="24"/>
        </w:rPr>
        <w:t xml:space="preserve">поселения от </w:t>
      </w:r>
      <w:r w:rsidR="009210B3">
        <w:rPr>
          <w:sz w:val="24"/>
          <w:szCs w:val="24"/>
        </w:rPr>
        <w:t>12.05.2015</w:t>
      </w:r>
      <w:r w:rsidRPr="003E7F07">
        <w:rPr>
          <w:sz w:val="24"/>
          <w:szCs w:val="24"/>
        </w:rPr>
        <w:t xml:space="preserve"> № </w:t>
      </w:r>
      <w:r w:rsidR="009210B3">
        <w:rPr>
          <w:sz w:val="24"/>
          <w:szCs w:val="24"/>
        </w:rPr>
        <w:t>212</w:t>
      </w:r>
      <w:r w:rsidRPr="003E7F07">
        <w:rPr>
          <w:sz w:val="24"/>
          <w:szCs w:val="24"/>
        </w:rPr>
        <w:t xml:space="preserve"> </w:t>
      </w:r>
      <w:r w:rsidR="009210B3">
        <w:rPr>
          <w:sz w:val="24"/>
          <w:szCs w:val="24"/>
        </w:rPr>
        <w:t>«</w:t>
      </w:r>
      <w:r w:rsidR="009210B3">
        <w:rPr>
          <w:b/>
          <w:sz w:val="24"/>
          <w:szCs w:val="24"/>
        </w:rPr>
        <w:t xml:space="preserve">О </w:t>
      </w:r>
      <w:r w:rsidR="009210B3" w:rsidRPr="009210B3">
        <w:rPr>
          <w:sz w:val="24"/>
          <w:szCs w:val="24"/>
        </w:rPr>
        <w:t>назначении членов Наблюдательного совета МУК</w:t>
      </w:r>
      <w:r w:rsidR="009210B3">
        <w:rPr>
          <w:sz w:val="24"/>
          <w:szCs w:val="24"/>
        </w:rPr>
        <w:t xml:space="preserve"> </w:t>
      </w:r>
      <w:r w:rsidR="009210B3" w:rsidRPr="009210B3">
        <w:rPr>
          <w:sz w:val="24"/>
          <w:szCs w:val="24"/>
        </w:rPr>
        <w:t>«Тисовский информационно-досуговый центр»</w:t>
      </w:r>
      <w:r w:rsidR="00B36CA8">
        <w:rPr>
          <w:sz w:val="24"/>
          <w:szCs w:val="24"/>
        </w:rPr>
        <w:t>:</w:t>
      </w:r>
    </w:p>
    <w:p w:rsidR="00B36CA8" w:rsidRDefault="00B36CA8" w:rsidP="003E7F0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В пункте </w:t>
      </w:r>
      <w:r w:rsidR="009210B3">
        <w:rPr>
          <w:sz w:val="24"/>
          <w:szCs w:val="24"/>
        </w:rPr>
        <w:t>1</w:t>
      </w:r>
      <w:r>
        <w:rPr>
          <w:sz w:val="24"/>
          <w:szCs w:val="24"/>
        </w:rPr>
        <w:t xml:space="preserve"> слова «</w:t>
      </w:r>
      <w:r w:rsidR="009210B3">
        <w:rPr>
          <w:sz w:val="24"/>
          <w:szCs w:val="24"/>
        </w:rPr>
        <w:t>заместитель главы Администрации</w:t>
      </w:r>
      <w:r>
        <w:rPr>
          <w:sz w:val="24"/>
          <w:szCs w:val="24"/>
        </w:rPr>
        <w:t>» заменить слова</w:t>
      </w:r>
      <w:r w:rsidR="000E6D35">
        <w:rPr>
          <w:sz w:val="24"/>
          <w:szCs w:val="24"/>
        </w:rPr>
        <w:t>ми</w:t>
      </w:r>
      <w:r>
        <w:rPr>
          <w:sz w:val="24"/>
          <w:szCs w:val="24"/>
        </w:rPr>
        <w:t>: «</w:t>
      </w:r>
      <w:r w:rsidR="009210B3">
        <w:rPr>
          <w:sz w:val="24"/>
          <w:szCs w:val="24"/>
        </w:rPr>
        <w:t xml:space="preserve">глава Администрации»; слова </w:t>
      </w:r>
      <w:r w:rsidR="00E072A1">
        <w:rPr>
          <w:sz w:val="24"/>
          <w:szCs w:val="24"/>
        </w:rPr>
        <w:t>«</w:t>
      </w:r>
      <w:r w:rsidR="009210B3">
        <w:rPr>
          <w:sz w:val="24"/>
          <w:szCs w:val="24"/>
        </w:rPr>
        <w:t>Сабуров Юрий Алексеевич – заведующий Шахаровским СК МУК «Тисовский информационно-досуговый центр» заменить словами «Сабурова Таисья Анатольевна – культорганизатор Шахаровского СК МУК «Тисовский информационно-досуговый центр».</w:t>
      </w:r>
    </w:p>
    <w:p w:rsidR="009210B3" w:rsidRDefault="009210B3" w:rsidP="003E7F07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3E7F07" w:rsidRDefault="00B36CA8" w:rsidP="009210B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9210B3">
        <w:rPr>
          <w:sz w:val="24"/>
          <w:szCs w:val="24"/>
        </w:rPr>
        <w:t>Контроль за</w:t>
      </w:r>
      <w:proofErr w:type="gramEnd"/>
      <w:r w:rsidR="009210B3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3E7F07" w:rsidRDefault="003E7F07" w:rsidP="003E7F07">
      <w:pPr>
        <w:tabs>
          <w:tab w:val="left" w:pos="851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FE3629" w:rsidRPr="00E83E4F" w:rsidRDefault="00FE3629" w:rsidP="00FE3629">
      <w:pPr>
        <w:autoSpaceDE w:val="0"/>
        <w:autoSpaceDN w:val="0"/>
        <w:adjustRightInd w:val="0"/>
        <w:ind w:right="720"/>
        <w:jc w:val="both"/>
        <w:rPr>
          <w:sz w:val="24"/>
          <w:szCs w:val="24"/>
        </w:rPr>
      </w:pPr>
    </w:p>
    <w:p w:rsidR="00A3017C" w:rsidRDefault="00A3017C" w:rsidP="00FE3629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4F325B" w:rsidRDefault="004F325B" w:rsidP="00FE3629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FE3629" w:rsidRDefault="00FE3629" w:rsidP="00FE3629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E83E4F">
        <w:rPr>
          <w:sz w:val="24"/>
          <w:szCs w:val="24"/>
        </w:rPr>
        <w:t xml:space="preserve">Глава администрации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3E4F">
        <w:rPr>
          <w:sz w:val="24"/>
          <w:szCs w:val="24"/>
        </w:rPr>
        <w:t xml:space="preserve">      </w:t>
      </w:r>
      <w:r w:rsidR="008146F7">
        <w:rPr>
          <w:sz w:val="24"/>
          <w:szCs w:val="24"/>
        </w:rPr>
        <w:t xml:space="preserve">                  </w:t>
      </w:r>
      <w:r w:rsidRPr="00E83E4F">
        <w:rPr>
          <w:sz w:val="24"/>
          <w:szCs w:val="24"/>
        </w:rPr>
        <w:t xml:space="preserve">    </w:t>
      </w:r>
      <w:r w:rsidR="008146F7">
        <w:rPr>
          <w:sz w:val="24"/>
          <w:szCs w:val="24"/>
        </w:rPr>
        <w:t>А.П. Малафеев</w:t>
      </w:r>
    </w:p>
    <w:p w:rsidR="001B1F9B" w:rsidRDefault="001B1F9B" w:rsidP="00FE3629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1B1F9B" w:rsidRDefault="001B1F9B" w:rsidP="00FE3629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:rsidR="00FE3629" w:rsidRPr="00E83E4F" w:rsidRDefault="00FE3629" w:rsidP="00FE3629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jc w:val="right"/>
        <w:rPr>
          <w:sz w:val="24"/>
          <w:szCs w:val="24"/>
        </w:rPr>
      </w:pPr>
    </w:p>
    <w:p w:rsidR="00FE3629" w:rsidRDefault="00FE3629" w:rsidP="00FE3629">
      <w:pPr>
        <w:tabs>
          <w:tab w:val="left" w:pos="5790"/>
        </w:tabs>
        <w:rPr>
          <w:sz w:val="24"/>
          <w:szCs w:val="24"/>
        </w:rPr>
      </w:pPr>
    </w:p>
    <w:sectPr w:rsidR="00FE3629" w:rsidSect="00B75FB1">
      <w:headerReference w:type="even" r:id="rId8"/>
      <w:type w:val="continuous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C4" w:rsidRDefault="005C28C4">
      <w:r>
        <w:separator/>
      </w:r>
    </w:p>
  </w:endnote>
  <w:endnote w:type="continuationSeparator" w:id="0">
    <w:p w:rsidR="005C28C4" w:rsidRDefault="005C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C4" w:rsidRDefault="005C28C4">
      <w:r>
        <w:separator/>
      </w:r>
    </w:p>
  </w:footnote>
  <w:footnote w:type="continuationSeparator" w:id="0">
    <w:p w:rsidR="005C28C4" w:rsidRDefault="005C2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20" w:rsidRDefault="009366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36620" w:rsidRDefault="009366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80C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AA3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541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586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4E5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DE6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107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1E4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A8D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92A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F09EB"/>
    <w:multiLevelType w:val="hybridMultilevel"/>
    <w:tmpl w:val="455AE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AC58C3"/>
    <w:multiLevelType w:val="multilevel"/>
    <w:tmpl w:val="5476A0F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DF22F6"/>
    <w:multiLevelType w:val="hybridMultilevel"/>
    <w:tmpl w:val="D006159E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F364CDB"/>
    <w:multiLevelType w:val="multilevel"/>
    <w:tmpl w:val="FF9A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C7145D"/>
    <w:multiLevelType w:val="hybridMultilevel"/>
    <w:tmpl w:val="C0D66264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A6377C7"/>
    <w:multiLevelType w:val="hybridMultilevel"/>
    <w:tmpl w:val="D160E054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CDE2050"/>
    <w:multiLevelType w:val="hybridMultilevel"/>
    <w:tmpl w:val="9CBEAA74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1C11604"/>
    <w:multiLevelType w:val="hybridMultilevel"/>
    <w:tmpl w:val="B97C4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5E2CEF"/>
    <w:multiLevelType w:val="hybridMultilevel"/>
    <w:tmpl w:val="7CC0749C"/>
    <w:lvl w:ilvl="0" w:tplc="7660E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F772F0"/>
    <w:multiLevelType w:val="hybridMultilevel"/>
    <w:tmpl w:val="5A2010B6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41043EA"/>
    <w:multiLevelType w:val="hybridMultilevel"/>
    <w:tmpl w:val="5128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C97213"/>
    <w:multiLevelType w:val="hybridMultilevel"/>
    <w:tmpl w:val="3C782150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9C811F7"/>
    <w:multiLevelType w:val="hybridMultilevel"/>
    <w:tmpl w:val="8772841E"/>
    <w:lvl w:ilvl="0" w:tplc="B6E03D1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2F0055B5"/>
    <w:multiLevelType w:val="hybridMultilevel"/>
    <w:tmpl w:val="868AC4B2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1BC4286"/>
    <w:multiLevelType w:val="hybridMultilevel"/>
    <w:tmpl w:val="BF78F02C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36D1635"/>
    <w:multiLevelType w:val="hybridMultilevel"/>
    <w:tmpl w:val="449EE9B2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7254D6E"/>
    <w:multiLevelType w:val="hybridMultilevel"/>
    <w:tmpl w:val="64EAD9D6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3CD624C6"/>
    <w:multiLevelType w:val="hybridMultilevel"/>
    <w:tmpl w:val="D246835E"/>
    <w:lvl w:ilvl="0" w:tplc="2DDE1E4E">
      <w:start w:val="1"/>
      <w:numFmt w:val="bullet"/>
      <w:lvlText w:val="-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3D2B96"/>
    <w:multiLevelType w:val="hybridMultilevel"/>
    <w:tmpl w:val="B5EA8ABA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7666208"/>
    <w:multiLevelType w:val="hybridMultilevel"/>
    <w:tmpl w:val="1C38E0F0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9087641"/>
    <w:multiLevelType w:val="hybridMultilevel"/>
    <w:tmpl w:val="CBC6E5A6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AB133BC"/>
    <w:multiLevelType w:val="hybridMultilevel"/>
    <w:tmpl w:val="5476A0FA"/>
    <w:lvl w:ilvl="0" w:tplc="29AADAEA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82805"/>
    <w:multiLevelType w:val="hybridMultilevel"/>
    <w:tmpl w:val="ADEA694C"/>
    <w:lvl w:ilvl="0" w:tplc="DB6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ED33BA"/>
    <w:multiLevelType w:val="hybridMultilevel"/>
    <w:tmpl w:val="4EAA6642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4DB173A"/>
    <w:multiLevelType w:val="hybridMultilevel"/>
    <w:tmpl w:val="76449CDA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6AF3009"/>
    <w:multiLevelType w:val="hybridMultilevel"/>
    <w:tmpl w:val="25160762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8B84C69"/>
    <w:multiLevelType w:val="hybridMultilevel"/>
    <w:tmpl w:val="48E298E6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D100702"/>
    <w:multiLevelType w:val="hybridMultilevel"/>
    <w:tmpl w:val="332C7A74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E9A0A77"/>
    <w:multiLevelType w:val="multilevel"/>
    <w:tmpl w:val="B97C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212CF0"/>
    <w:multiLevelType w:val="hybridMultilevel"/>
    <w:tmpl w:val="57AAA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ED0110"/>
    <w:multiLevelType w:val="hybridMultilevel"/>
    <w:tmpl w:val="9A589F72"/>
    <w:lvl w:ilvl="0" w:tplc="DB62D1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6A417CCD"/>
    <w:multiLevelType w:val="hybridMultilevel"/>
    <w:tmpl w:val="78A01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612F79"/>
    <w:multiLevelType w:val="hybridMultilevel"/>
    <w:tmpl w:val="FF9A5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74211"/>
    <w:multiLevelType w:val="hybridMultilevel"/>
    <w:tmpl w:val="55DC62C8"/>
    <w:lvl w:ilvl="0" w:tplc="181AF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621E3C"/>
    <w:multiLevelType w:val="hybridMultilevel"/>
    <w:tmpl w:val="410E38D0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5EA524B"/>
    <w:multiLevelType w:val="multilevel"/>
    <w:tmpl w:val="455A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472EA"/>
    <w:multiLevelType w:val="hybridMultilevel"/>
    <w:tmpl w:val="96CEC14A"/>
    <w:lvl w:ilvl="0" w:tplc="2DDE1E4E">
      <w:start w:val="1"/>
      <w:numFmt w:val="bullet"/>
      <w:lvlText w:val="-"/>
      <w:lvlJc w:val="left"/>
      <w:pPr>
        <w:tabs>
          <w:tab w:val="num" w:pos="709"/>
        </w:tabs>
        <w:ind w:left="709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18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41"/>
  </w:num>
  <w:num w:numId="17">
    <w:abstractNumId w:val="31"/>
  </w:num>
  <w:num w:numId="18">
    <w:abstractNumId w:val="39"/>
  </w:num>
  <w:num w:numId="19">
    <w:abstractNumId w:val="10"/>
  </w:num>
  <w:num w:numId="20">
    <w:abstractNumId w:val="45"/>
  </w:num>
  <w:num w:numId="21">
    <w:abstractNumId w:val="11"/>
  </w:num>
  <w:num w:numId="22">
    <w:abstractNumId w:val="17"/>
  </w:num>
  <w:num w:numId="23">
    <w:abstractNumId w:val="38"/>
  </w:num>
  <w:num w:numId="24">
    <w:abstractNumId w:val="42"/>
  </w:num>
  <w:num w:numId="25">
    <w:abstractNumId w:val="13"/>
  </w:num>
  <w:num w:numId="26">
    <w:abstractNumId w:val="26"/>
  </w:num>
  <w:num w:numId="27">
    <w:abstractNumId w:val="12"/>
  </w:num>
  <w:num w:numId="28">
    <w:abstractNumId w:val="36"/>
  </w:num>
  <w:num w:numId="29">
    <w:abstractNumId w:val="16"/>
  </w:num>
  <w:num w:numId="30">
    <w:abstractNumId w:val="21"/>
  </w:num>
  <w:num w:numId="31">
    <w:abstractNumId w:val="27"/>
  </w:num>
  <w:num w:numId="32">
    <w:abstractNumId w:val="28"/>
  </w:num>
  <w:num w:numId="33">
    <w:abstractNumId w:val="34"/>
  </w:num>
  <w:num w:numId="34">
    <w:abstractNumId w:val="15"/>
  </w:num>
  <w:num w:numId="35">
    <w:abstractNumId w:val="19"/>
  </w:num>
  <w:num w:numId="36">
    <w:abstractNumId w:val="33"/>
  </w:num>
  <w:num w:numId="37">
    <w:abstractNumId w:val="24"/>
  </w:num>
  <w:num w:numId="38">
    <w:abstractNumId w:val="46"/>
  </w:num>
  <w:num w:numId="39">
    <w:abstractNumId w:val="35"/>
  </w:num>
  <w:num w:numId="40">
    <w:abstractNumId w:val="30"/>
  </w:num>
  <w:num w:numId="41">
    <w:abstractNumId w:val="25"/>
  </w:num>
  <w:num w:numId="42">
    <w:abstractNumId w:val="14"/>
  </w:num>
  <w:num w:numId="43">
    <w:abstractNumId w:val="23"/>
  </w:num>
  <w:num w:numId="44">
    <w:abstractNumId w:val="29"/>
  </w:num>
  <w:num w:numId="45">
    <w:abstractNumId w:val="37"/>
  </w:num>
  <w:num w:numId="46">
    <w:abstractNumId w:val="44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D34"/>
    <w:rsid w:val="000013D5"/>
    <w:rsid w:val="00010D21"/>
    <w:rsid w:val="00016372"/>
    <w:rsid w:val="0001753A"/>
    <w:rsid w:val="00026F23"/>
    <w:rsid w:val="0003095F"/>
    <w:rsid w:val="000434B3"/>
    <w:rsid w:val="00055D42"/>
    <w:rsid w:val="000635F2"/>
    <w:rsid w:val="00065C0E"/>
    <w:rsid w:val="0007010E"/>
    <w:rsid w:val="00083304"/>
    <w:rsid w:val="00086A9F"/>
    <w:rsid w:val="00093CDB"/>
    <w:rsid w:val="000A3CFA"/>
    <w:rsid w:val="000C11E1"/>
    <w:rsid w:val="000C771B"/>
    <w:rsid w:val="000E6D35"/>
    <w:rsid w:val="000F5687"/>
    <w:rsid w:val="0010497F"/>
    <w:rsid w:val="001247DB"/>
    <w:rsid w:val="00130EE4"/>
    <w:rsid w:val="00154040"/>
    <w:rsid w:val="00164C66"/>
    <w:rsid w:val="00166A75"/>
    <w:rsid w:val="00167F4E"/>
    <w:rsid w:val="00177C2D"/>
    <w:rsid w:val="00192BFD"/>
    <w:rsid w:val="001A1D69"/>
    <w:rsid w:val="001B1F9B"/>
    <w:rsid w:val="001D057B"/>
    <w:rsid w:val="001D75E8"/>
    <w:rsid w:val="001E342D"/>
    <w:rsid w:val="001E7275"/>
    <w:rsid w:val="00216762"/>
    <w:rsid w:val="0023288A"/>
    <w:rsid w:val="00263970"/>
    <w:rsid w:val="0027177E"/>
    <w:rsid w:val="00271F0C"/>
    <w:rsid w:val="0027445B"/>
    <w:rsid w:val="002878C2"/>
    <w:rsid w:val="002914A8"/>
    <w:rsid w:val="002922D3"/>
    <w:rsid w:val="00294CC1"/>
    <w:rsid w:val="00295ABB"/>
    <w:rsid w:val="002D029B"/>
    <w:rsid w:val="002D3D69"/>
    <w:rsid w:val="002D4C7C"/>
    <w:rsid w:val="002D52F8"/>
    <w:rsid w:val="002D5FC7"/>
    <w:rsid w:val="002D6B85"/>
    <w:rsid w:val="002E145E"/>
    <w:rsid w:val="002E26EC"/>
    <w:rsid w:val="002E6D98"/>
    <w:rsid w:val="002F1E63"/>
    <w:rsid w:val="002F2287"/>
    <w:rsid w:val="002F27AC"/>
    <w:rsid w:val="003061D6"/>
    <w:rsid w:val="0031100F"/>
    <w:rsid w:val="00315485"/>
    <w:rsid w:val="00315A78"/>
    <w:rsid w:val="00324DBD"/>
    <w:rsid w:val="00340448"/>
    <w:rsid w:val="00363D34"/>
    <w:rsid w:val="0039239A"/>
    <w:rsid w:val="003B5304"/>
    <w:rsid w:val="003C13AF"/>
    <w:rsid w:val="003D46FD"/>
    <w:rsid w:val="003D51B5"/>
    <w:rsid w:val="003E2AEF"/>
    <w:rsid w:val="003E7E8E"/>
    <w:rsid w:val="003E7F07"/>
    <w:rsid w:val="003F79F7"/>
    <w:rsid w:val="0041534F"/>
    <w:rsid w:val="004274CD"/>
    <w:rsid w:val="00435087"/>
    <w:rsid w:val="00442014"/>
    <w:rsid w:val="00444D69"/>
    <w:rsid w:val="00445B32"/>
    <w:rsid w:val="004728B9"/>
    <w:rsid w:val="00483593"/>
    <w:rsid w:val="00486A73"/>
    <w:rsid w:val="004A11B1"/>
    <w:rsid w:val="004A58FA"/>
    <w:rsid w:val="004C6A09"/>
    <w:rsid w:val="004F325B"/>
    <w:rsid w:val="004F5FE4"/>
    <w:rsid w:val="00512958"/>
    <w:rsid w:val="00514B3B"/>
    <w:rsid w:val="00515598"/>
    <w:rsid w:val="00525A13"/>
    <w:rsid w:val="005268EE"/>
    <w:rsid w:val="00526B1F"/>
    <w:rsid w:val="005544F9"/>
    <w:rsid w:val="0056047F"/>
    <w:rsid w:val="0056666C"/>
    <w:rsid w:val="005728EA"/>
    <w:rsid w:val="005739A9"/>
    <w:rsid w:val="00573D6C"/>
    <w:rsid w:val="005811C9"/>
    <w:rsid w:val="00583461"/>
    <w:rsid w:val="00594CD0"/>
    <w:rsid w:val="005951EB"/>
    <w:rsid w:val="00597572"/>
    <w:rsid w:val="005C28C4"/>
    <w:rsid w:val="005E22FA"/>
    <w:rsid w:val="005F06B0"/>
    <w:rsid w:val="0060039F"/>
    <w:rsid w:val="00614383"/>
    <w:rsid w:val="006156E1"/>
    <w:rsid w:val="00617DB0"/>
    <w:rsid w:val="00621E8A"/>
    <w:rsid w:val="006256D3"/>
    <w:rsid w:val="00626AA5"/>
    <w:rsid w:val="0063568D"/>
    <w:rsid w:val="0064261A"/>
    <w:rsid w:val="0064614A"/>
    <w:rsid w:val="0064731F"/>
    <w:rsid w:val="006563BF"/>
    <w:rsid w:val="00681761"/>
    <w:rsid w:val="006824FB"/>
    <w:rsid w:val="0069017A"/>
    <w:rsid w:val="006B4835"/>
    <w:rsid w:val="006B5DB8"/>
    <w:rsid w:val="006B722E"/>
    <w:rsid w:val="006B7EB3"/>
    <w:rsid w:val="006C4305"/>
    <w:rsid w:val="006C4AD8"/>
    <w:rsid w:val="00705B09"/>
    <w:rsid w:val="00710E7E"/>
    <w:rsid w:val="0071117B"/>
    <w:rsid w:val="0071761F"/>
    <w:rsid w:val="007326B4"/>
    <w:rsid w:val="00740E4C"/>
    <w:rsid w:val="007433FB"/>
    <w:rsid w:val="00744BE5"/>
    <w:rsid w:val="007505BD"/>
    <w:rsid w:val="007538CC"/>
    <w:rsid w:val="00754AC3"/>
    <w:rsid w:val="00770CFF"/>
    <w:rsid w:val="00773C98"/>
    <w:rsid w:val="00784FDC"/>
    <w:rsid w:val="00793C93"/>
    <w:rsid w:val="007A679A"/>
    <w:rsid w:val="007D16E8"/>
    <w:rsid w:val="007D1714"/>
    <w:rsid w:val="007E3EFA"/>
    <w:rsid w:val="007F1334"/>
    <w:rsid w:val="007F685F"/>
    <w:rsid w:val="00802C11"/>
    <w:rsid w:val="008146F7"/>
    <w:rsid w:val="0082490F"/>
    <w:rsid w:val="008264CA"/>
    <w:rsid w:val="00835BE8"/>
    <w:rsid w:val="0084507A"/>
    <w:rsid w:val="00853192"/>
    <w:rsid w:val="00855A24"/>
    <w:rsid w:val="008568C2"/>
    <w:rsid w:val="008614B1"/>
    <w:rsid w:val="00867E47"/>
    <w:rsid w:val="008A5C4B"/>
    <w:rsid w:val="008C55DB"/>
    <w:rsid w:val="008C7822"/>
    <w:rsid w:val="008F5E81"/>
    <w:rsid w:val="00901285"/>
    <w:rsid w:val="00903936"/>
    <w:rsid w:val="0090607D"/>
    <w:rsid w:val="009210B3"/>
    <w:rsid w:val="00921167"/>
    <w:rsid w:val="0092145C"/>
    <w:rsid w:val="00927C38"/>
    <w:rsid w:val="00927DBB"/>
    <w:rsid w:val="00936620"/>
    <w:rsid w:val="009469F2"/>
    <w:rsid w:val="0094727B"/>
    <w:rsid w:val="009612DE"/>
    <w:rsid w:val="00962FCF"/>
    <w:rsid w:val="00964F6A"/>
    <w:rsid w:val="00975077"/>
    <w:rsid w:val="00976520"/>
    <w:rsid w:val="009875B5"/>
    <w:rsid w:val="009C3075"/>
    <w:rsid w:val="009C7DFE"/>
    <w:rsid w:val="009D7FAF"/>
    <w:rsid w:val="009E3BF7"/>
    <w:rsid w:val="009F110E"/>
    <w:rsid w:val="00A001DB"/>
    <w:rsid w:val="00A01716"/>
    <w:rsid w:val="00A071F2"/>
    <w:rsid w:val="00A117A1"/>
    <w:rsid w:val="00A228C2"/>
    <w:rsid w:val="00A3017C"/>
    <w:rsid w:val="00A41DA4"/>
    <w:rsid w:val="00A44BFA"/>
    <w:rsid w:val="00A51373"/>
    <w:rsid w:val="00A54512"/>
    <w:rsid w:val="00A84A4E"/>
    <w:rsid w:val="00A96C95"/>
    <w:rsid w:val="00AA0C9F"/>
    <w:rsid w:val="00AB1784"/>
    <w:rsid w:val="00AB7047"/>
    <w:rsid w:val="00AC5800"/>
    <w:rsid w:val="00AD3531"/>
    <w:rsid w:val="00AE750C"/>
    <w:rsid w:val="00AF7712"/>
    <w:rsid w:val="00B05F5A"/>
    <w:rsid w:val="00B102ED"/>
    <w:rsid w:val="00B13E2C"/>
    <w:rsid w:val="00B35E9B"/>
    <w:rsid w:val="00B36CA8"/>
    <w:rsid w:val="00B4307A"/>
    <w:rsid w:val="00B477C4"/>
    <w:rsid w:val="00B708E7"/>
    <w:rsid w:val="00B75FB1"/>
    <w:rsid w:val="00B76B92"/>
    <w:rsid w:val="00B8045D"/>
    <w:rsid w:val="00B8313A"/>
    <w:rsid w:val="00B93579"/>
    <w:rsid w:val="00B95292"/>
    <w:rsid w:val="00BA1751"/>
    <w:rsid w:val="00BA67B0"/>
    <w:rsid w:val="00BC575A"/>
    <w:rsid w:val="00BE0A68"/>
    <w:rsid w:val="00BE7297"/>
    <w:rsid w:val="00BF0BDB"/>
    <w:rsid w:val="00C07B66"/>
    <w:rsid w:val="00C11D3B"/>
    <w:rsid w:val="00C12D4C"/>
    <w:rsid w:val="00C26143"/>
    <w:rsid w:val="00C328E1"/>
    <w:rsid w:val="00C367E2"/>
    <w:rsid w:val="00C434C2"/>
    <w:rsid w:val="00C45996"/>
    <w:rsid w:val="00C62828"/>
    <w:rsid w:val="00C66443"/>
    <w:rsid w:val="00C66611"/>
    <w:rsid w:val="00C97A33"/>
    <w:rsid w:val="00CA135D"/>
    <w:rsid w:val="00CB4CA1"/>
    <w:rsid w:val="00CB5A8E"/>
    <w:rsid w:val="00CC19BC"/>
    <w:rsid w:val="00CE30FE"/>
    <w:rsid w:val="00D310E7"/>
    <w:rsid w:val="00D36E24"/>
    <w:rsid w:val="00D44A62"/>
    <w:rsid w:val="00D80A41"/>
    <w:rsid w:val="00D859D2"/>
    <w:rsid w:val="00DA1CB3"/>
    <w:rsid w:val="00DA66D5"/>
    <w:rsid w:val="00DC4E86"/>
    <w:rsid w:val="00DD3A30"/>
    <w:rsid w:val="00DE602F"/>
    <w:rsid w:val="00DF2484"/>
    <w:rsid w:val="00DF2D51"/>
    <w:rsid w:val="00DF3AB0"/>
    <w:rsid w:val="00E006CF"/>
    <w:rsid w:val="00E066A1"/>
    <w:rsid w:val="00E072A1"/>
    <w:rsid w:val="00E10C6F"/>
    <w:rsid w:val="00E131C9"/>
    <w:rsid w:val="00E13C71"/>
    <w:rsid w:val="00E213FC"/>
    <w:rsid w:val="00E235F2"/>
    <w:rsid w:val="00E2731D"/>
    <w:rsid w:val="00E353FD"/>
    <w:rsid w:val="00E45FCE"/>
    <w:rsid w:val="00E52F8A"/>
    <w:rsid w:val="00E64C92"/>
    <w:rsid w:val="00E745DE"/>
    <w:rsid w:val="00E74E9D"/>
    <w:rsid w:val="00E82946"/>
    <w:rsid w:val="00E82BD6"/>
    <w:rsid w:val="00E83E4F"/>
    <w:rsid w:val="00E90AF8"/>
    <w:rsid w:val="00E91EFD"/>
    <w:rsid w:val="00EB172B"/>
    <w:rsid w:val="00EB214E"/>
    <w:rsid w:val="00ED3B9F"/>
    <w:rsid w:val="00EE42BB"/>
    <w:rsid w:val="00EF4136"/>
    <w:rsid w:val="00F00EF7"/>
    <w:rsid w:val="00F02C51"/>
    <w:rsid w:val="00F07892"/>
    <w:rsid w:val="00F079A4"/>
    <w:rsid w:val="00F27A52"/>
    <w:rsid w:val="00F46EF5"/>
    <w:rsid w:val="00F60A2B"/>
    <w:rsid w:val="00F80488"/>
    <w:rsid w:val="00F829DA"/>
    <w:rsid w:val="00F90DCB"/>
    <w:rsid w:val="00FA20A2"/>
    <w:rsid w:val="00FA219A"/>
    <w:rsid w:val="00FC0C0C"/>
    <w:rsid w:val="00FC5337"/>
    <w:rsid w:val="00FC54EF"/>
    <w:rsid w:val="00FE01B5"/>
    <w:rsid w:val="00FE04F5"/>
    <w:rsid w:val="00FE3629"/>
    <w:rsid w:val="00FE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9923" w:h="4139" w:hRule="exact" w:wrap="around" w:vAnchor="page" w:hAnchor="margin" w:x="1" w:y="364"/>
      <w:jc w:val="center"/>
    </w:pPr>
    <w:rPr>
      <w:b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7">
    <w:name w:val="Адресат"/>
    <w:pPr>
      <w:spacing w:after="120" w:line="240" w:lineRule="exact"/>
    </w:pPr>
    <w:rPr>
      <w:noProof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a">
    <w:name w:val="Body Text"/>
    <w:basedOn w:val="a"/>
    <w:semiHidden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rPr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rPr>
      <w:b/>
      <w:bCs/>
      <w:sz w:val="24"/>
      <w:szCs w:val="18"/>
    </w:rPr>
  </w:style>
  <w:style w:type="paragraph" w:styleId="ad">
    <w:name w:val="Normal (Web)"/>
    <w:basedOn w:val="a"/>
    <w:rsid w:val="00E83E4F"/>
    <w:rPr>
      <w:sz w:val="24"/>
      <w:szCs w:val="24"/>
    </w:rPr>
  </w:style>
  <w:style w:type="paragraph" w:customStyle="1" w:styleId="11">
    <w:name w:val="Знак1"/>
    <w:basedOn w:val="a"/>
    <w:rsid w:val="00EF413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1054;&#1073;&#1097;&#1080;&#1081;%20&#1086;&#1090;&#1076;&#1077;&#1083;\&#1053;&#1054;&#1056;&#1052;&#1040;&#1058;&#1048;&#1042;&#1053;&#1067;&#1045;%20&#1040;&#1050;&#1058;&#1067;%20&#1043;&#1083;&#1072;&#1074;&#1099;\&#1055;&#1054;&#1057;&#1058;&#1040;&#1053;&#1054;&#1042;&#1051;&#1045;&#1053;&#1048;&#1071;%20&#1043;&#1083;&#1072;&#1074;&#1099;%20&#1040;&#1076;&#1084;&#1080;&#1085;&#1080;&#1089;&#1090;&#1088;&#1072;&#1094;&#1080;&#1080;%20&#1057;&#1091;&#1082;&#1089;&#1091;&#1085;&#1089;&#1082;&#1086;&#1075;&#1086;%20&#1084;&#1091;&#1085;&#1080;&#1094;&#1080;&#1087;&#1072;&#1083;&#1100;&#1085;&#1086;&#1075;&#1086;%20&#1088;&#1072;&#1081;&#1086;&#1085;&#1072;%20&#1055;&#1077;&#1088;&#1084;&#1089;&#1082;&#1086;&#1075;&#1086;%20&#1082;&#1088;&#1072;&#1103;\2010\&#1055;&#1086;&#1089;&#1090;&#1072;&#1085;&#1086;&#1074;&#1083;&#1077;&#1085;&#1080;&#1077;%20&#1040;&#1076;&#1084;&#1080;&#1085;&#1080;&#1089;&#1090;&#1088;&#1072;&#1094;&#1080;&#1080;%20-%20&#1085;&#1086;&#1074;&#1099;&#1081;%20&#1073;&#1083;&#1072;&#1085;&#1082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- новый бланк.doc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яяя</vt:lpstr>
    </vt:vector>
  </TitlesOfParts>
  <Company>Elcom Ltd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яяя</dc:title>
  <dc:subject/>
  <dc:creator>Admin</dc:creator>
  <cp:keywords/>
  <dc:description/>
  <cp:lastModifiedBy>Щербинина Светлана Юрьевна</cp:lastModifiedBy>
  <cp:revision>2</cp:revision>
  <cp:lastPrinted>2016-10-12T06:09:00Z</cp:lastPrinted>
  <dcterms:created xsi:type="dcterms:W3CDTF">2016-10-14T10:58:00Z</dcterms:created>
  <dcterms:modified xsi:type="dcterms:W3CDTF">2016-10-14T10:58:00Z</dcterms:modified>
</cp:coreProperties>
</file>