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29" w:rsidRDefault="00FE3629" w:rsidP="00FE3629">
      <w:pPr>
        <w:framePr w:w="9923" w:h="2885" w:hRule="exact" w:wrap="around" w:vAnchor="page" w:hAnchor="margin" w:x="1" w:y="364"/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</w:p>
    <w:p w:rsidR="00FE3629" w:rsidRDefault="00FE3629" w:rsidP="00FE3629">
      <w:pPr>
        <w:framePr w:w="9923" w:h="2885" w:hRule="exact" w:wrap="around" w:vAnchor="page" w:hAnchor="margin" w:x="1" w:y="364"/>
        <w:jc w:val="center"/>
        <w:rPr>
          <w:sz w:val="16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МУНИЦИПАЛЬНОГО РАЙОНА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</w:rPr>
      </w:pPr>
    </w:p>
    <w:p w:rsidR="00FE3629" w:rsidRPr="00E83E4F" w:rsidRDefault="00FE3629" w:rsidP="00FE3629">
      <w:pPr>
        <w:pStyle w:val="a3"/>
        <w:framePr w:w="0" w:hRule="auto" w:wrap="auto" w:vAnchor="margin" w:hAnchor="text" w:xAlign="left" w:yAlign="inline"/>
        <w:rPr>
          <w:sz w:val="28"/>
          <w:szCs w:val="28"/>
        </w:rPr>
      </w:pPr>
      <w:r w:rsidRPr="00E83E4F">
        <w:rPr>
          <w:sz w:val="28"/>
          <w:szCs w:val="28"/>
        </w:rPr>
        <w:t>ПОСТАН</w:t>
      </w:r>
      <w:r>
        <w:rPr>
          <w:sz w:val="28"/>
          <w:szCs w:val="28"/>
        </w:rPr>
        <w:t>ОВ</w:t>
      </w:r>
      <w:r w:rsidRPr="00E83E4F">
        <w:rPr>
          <w:sz w:val="28"/>
          <w:szCs w:val="28"/>
        </w:rPr>
        <w:t xml:space="preserve">ЛЕНИЕ                                                                           </w:t>
      </w:r>
    </w:p>
    <w:p w:rsidR="00FE3629" w:rsidRDefault="00FE3629" w:rsidP="00FE3629">
      <w:pPr>
        <w:jc w:val="center"/>
        <w:rPr>
          <w:b/>
          <w:sz w:val="27"/>
        </w:rPr>
      </w:pPr>
    </w:p>
    <w:p w:rsidR="00FE3629" w:rsidRPr="00E006CF" w:rsidRDefault="003D46FD" w:rsidP="00FE3629">
      <w:pPr>
        <w:rPr>
          <w:sz w:val="28"/>
          <w:szCs w:val="28"/>
        </w:rPr>
      </w:pPr>
      <w:r>
        <w:rPr>
          <w:sz w:val="28"/>
          <w:szCs w:val="28"/>
        </w:rPr>
        <w:t>03.10.2016</w:t>
      </w:r>
      <w:r w:rsidR="00C97A33">
        <w:rPr>
          <w:sz w:val="28"/>
          <w:szCs w:val="28"/>
        </w:rPr>
        <w:t xml:space="preserve">  </w:t>
      </w:r>
      <w:r w:rsidR="00FE3629" w:rsidRPr="006F180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E3629" w:rsidRPr="006F180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FE3629" w:rsidRPr="006F180F">
        <w:rPr>
          <w:sz w:val="28"/>
          <w:szCs w:val="28"/>
        </w:rPr>
        <w:t xml:space="preserve">№ </w:t>
      </w:r>
      <w:r>
        <w:rPr>
          <w:sz w:val="28"/>
          <w:szCs w:val="28"/>
        </w:rPr>
        <w:t>233</w:t>
      </w:r>
    </w:p>
    <w:p w:rsidR="00FE3629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Default="00FE3629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E83E4F">
        <w:rPr>
          <w:b/>
          <w:sz w:val="24"/>
          <w:szCs w:val="24"/>
        </w:rPr>
        <w:t xml:space="preserve">О </w:t>
      </w:r>
      <w:r w:rsidR="003E7F07">
        <w:rPr>
          <w:b/>
          <w:sz w:val="24"/>
          <w:szCs w:val="24"/>
        </w:rPr>
        <w:t>внесении изменений в Постановление</w:t>
      </w:r>
    </w:p>
    <w:p w:rsidR="003E7F07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Ключевского сельского</w:t>
      </w:r>
    </w:p>
    <w:p w:rsidR="003E7F07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от 26.03.2014 № 149 «О создании</w:t>
      </w:r>
    </w:p>
    <w:p w:rsidR="003E7F07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эвакуационных органов на территории</w:t>
      </w:r>
    </w:p>
    <w:p w:rsidR="003E7F07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Ключевского сельского поселения»</w:t>
      </w:r>
    </w:p>
    <w:p w:rsidR="003E7F07" w:rsidRPr="00E83E4F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E3629" w:rsidRPr="00E83E4F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Pr="00E83E4F" w:rsidRDefault="003E7F07" w:rsidP="00FE3629">
      <w:pPr>
        <w:tabs>
          <w:tab w:val="left" w:pos="9071"/>
        </w:tabs>
        <w:autoSpaceDE w:val="0"/>
        <w:autoSpaceDN w:val="0"/>
        <w:adjustRightInd w:val="0"/>
        <w:ind w:right="-1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FE3629" w:rsidRPr="00E83E4F">
        <w:rPr>
          <w:b/>
          <w:sz w:val="24"/>
          <w:szCs w:val="24"/>
        </w:rPr>
        <w:t>:</w:t>
      </w:r>
    </w:p>
    <w:p w:rsidR="00FE3629" w:rsidRPr="00E83E4F" w:rsidRDefault="00FE3629" w:rsidP="00FE3629">
      <w:pPr>
        <w:tabs>
          <w:tab w:val="left" w:pos="851"/>
        </w:tabs>
        <w:autoSpaceDE w:val="0"/>
        <w:autoSpaceDN w:val="0"/>
        <w:adjustRightInd w:val="0"/>
        <w:ind w:right="-1" w:firstLine="540"/>
        <w:jc w:val="both"/>
        <w:rPr>
          <w:b/>
          <w:sz w:val="24"/>
          <w:szCs w:val="24"/>
        </w:rPr>
      </w:pPr>
    </w:p>
    <w:p w:rsidR="003E7F07" w:rsidRDefault="003E7F07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</w:t>
      </w:r>
      <w:r w:rsidRPr="003E7F07">
        <w:rPr>
          <w:sz w:val="24"/>
          <w:szCs w:val="24"/>
        </w:rPr>
        <w:t>в Постановление Администрации Ключевского сельского</w:t>
      </w:r>
      <w:r>
        <w:rPr>
          <w:sz w:val="24"/>
          <w:szCs w:val="24"/>
        </w:rPr>
        <w:t xml:space="preserve"> </w:t>
      </w:r>
      <w:r w:rsidRPr="003E7F07">
        <w:rPr>
          <w:sz w:val="24"/>
          <w:szCs w:val="24"/>
        </w:rPr>
        <w:t>поселения от 26.03.2014 № 149 «О создании эвакуационных органов на территории</w:t>
      </w:r>
      <w:r>
        <w:rPr>
          <w:sz w:val="24"/>
          <w:szCs w:val="24"/>
        </w:rPr>
        <w:t xml:space="preserve"> </w:t>
      </w:r>
      <w:r w:rsidRPr="003E7F07">
        <w:rPr>
          <w:sz w:val="24"/>
          <w:szCs w:val="24"/>
        </w:rPr>
        <w:t>Ключевского сельского поселения»</w:t>
      </w:r>
      <w:r w:rsidR="00B36CA8">
        <w:rPr>
          <w:sz w:val="24"/>
          <w:szCs w:val="24"/>
        </w:rPr>
        <w:t>:</w:t>
      </w:r>
    </w:p>
    <w:p w:rsidR="00B36CA8" w:rsidRDefault="00B36CA8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В пункте 7 слова «</w:t>
      </w:r>
      <w:r w:rsidRPr="00E83E4F">
        <w:rPr>
          <w:sz w:val="24"/>
          <w:szCs w:val="24"/>
        </w:rPr>
        <w:t>первого з</w:t>
      </w:r>
      <w:r>
        <w:rPr>
          <w:sz w:val="24"/>
          <w:szCs w:val="24"/>
        </w:rPr>
        <w:t xml:space="preserve">аместителя главы администрации </w:t>
      </w:r>
      <w:r w:rsidRPr="00E83E4F">
        <w:rPr>
          <w:sz w:val="24"/>
          <w:szCs w:val="24"/>
        </w:rPr>
        <w:t>А.П. Малафеева</w:t>
      </w:r>
      <w:r>
        <w:rPr>
          <w:sz w:val="24"/>
          <w:szCs w:val="24"/>
        </w:rPr>
        <w:t>» заменить слова</w:t>
      </w:r>
      <w:r w:rsidR="000E6D35">
        <w:rPr>
          <w:sz w:val="24"/>
          <w:szCs w:val="24"/>
        </w:rPr>
        <w:t>ми</w:t>
      </w:r>
      <w:r>
        <w:rPr>
          <w:sz w:val="24"/>
          <w:szCs w:val="24"/>
        </w:rPr>
        <w:t>: «заместителя главы администрации А.Р. Волкова».</w:t>
      </w:r>
    </w:p>
    <w:p w:rsidR="00B36CA8" w:rsidRDefault="00B36CA8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146F7">
        <w:rPr>
          <w:sz w:val="24"/>
          <w:szCs w:val="24"/>
        </w:rPr>
        <w:t>Приложение № 1 изложить в новой редакции:</w:t>
      </w:r>
    </w:p>
    <w:p w:rsidR="008146F7" w:rsidRDefault="008146F7" w:rsidP="008146F7">
      <w:pPr>
        <w:tabs>
          <w:tab w:val="left" w:pos="5790"/>
        </w:tabs>
        <w:jc w:val="center"/>
        <w:rPr>
          <w:sz w:val="24"/>
          <w:szCs w:val="24"/>
        </w:rPr>
      </w:pPr>
    </w:p>
    <w:p w:rsidR="008146F7" w:rsidRPr="007F685F" w:rsidRDefault="008146F7" w:rsidP="008146F7">
      <w:pPr>
        <w:tabs>
          <w:tab w:val="left" w:pos="5790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7F685F">
        <w:rPr>
          <w:b/>
          <w:sz w:val="24"/>
          <w:szCs w:val="24"/>
        </w:rPr>
        <w:t xml:space="preserve">СОСТАВ </w:t>
      </w:r>
    </w:p>
    <w:p w:rsidR="008146F7" w:rsidRDefault="008146F7" w:rsidP="008146F7">
      <w:pPr>
        <w:tabs>
          <w:tab w:val="left" w:pos="5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Эвакуационной (эвакоприемной) комиссии </w:t>
      </w:r>
    </w:p>
    <w:p w:rsidR="008146F7" w:rsidRDefault="008146F7" w:rsidP="008146F7">
      <w:pPr>
        <w:tabs>
          <w:tab w:val="left" w:pos="5790"/>
        </w:tabs>
        <w:rPr>
          <w:sz w:val="24"/>
          <w:szCs w:val="24"/>
        </w:rPr>
      </w:pPr>
    </w:p>
    <w:p w:rsidR="008146F7" w:rsidRPr="00EF4136" w:rsidRDefault="008146F7" w:rsidP="008146F7">
      <w:pPr>
        <w:jc w:val="both"/>
        <w:rPr>
          <w:b/>
          <w:sz w:val="24"/>
          <w:szCs w:val="24"/>
        </w:rPr>
      </w:pPr>
      <w:r w:rsidRPr="00EF4136">
        <w:rPr>
          <w:b/>
          <w:sz w:val="24"/>
          <w:szCs w:val="24"/>
        </w:rPr>
        <w:t>Руководство</w:t>
      </w:r>
    </w:p>
    <w:p w:rsidR="008146F7" w:rsidRPr="008366A0" w:rsidRDefault="008146F7" w:rsidP="008146F7">
      <w:pPr>
        <w:numPr>
          <w:ilvl w:val="3"/>
          <w:numId w:val="16"/>
        </w:numPr>
        <w:tabs>
          <w:tab w:val="clear" w:pos="2880"/>
          <w:tab w:val="num" w:pos="284"/>
        </w:tabs>
        <w:ind w:left="284" w:hanging="284"/>
        <w:jc w:val="both"/>
        <w:rPr>
          <w:sz w:val="24"/>
          <w:szCs w:val="24"/>
        </w:rPr>
      </w:pPr>
      <w:r w:rsidRPr="008366A0">
        <w:rPr>
          <w:sz w:val="24"/>
          <w:szCs w:val="24"/>
        </w:rPr>
        <w:t>Малафеев Александр Петрович –</w:t>
      </w:r>
      <w:r>
        <w:rPr>
          <w:sz w:val="24"/>
          <w:szCs w:val="24"/>
        </w:rPr>
        <w:t xml:space="preserve"> </w:t>
      </w:r>
      <w:r w:rsidRPr="008366A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8366A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- п</w:t>
      </w:r>
      <w:r w:rsidRPr="008366A0">
        <w:rPr>
          <w:sz w:val="24"/>
          <w:szCs w:val="24"/>
        </w:rPr>
        <w:t>редседатель комиссии;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284"/>
          <w:tab w:val="center" w:pos="49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Волков Андрей Романович</w:t>
      </w:r>
      <w:r w:rsidRPr="00305B1F">
        <w:rPr>
          <w:sz w:val="24"/>
          <w:szCs w:val="24"/>
        </w:rPr>
        <w:t xml:space="preserve"> – заместитель главы администрации</w:t>
      </w:r>
      <w:r>
        <w:rPr>
          <w:sz w:val="24"/>
          <w:szCs w:val="24"/>
        </w:rPr>
        <w:t xml:space="preserve"> –  заместитель п</w:t>
      </w:r>
      <w:r w:rsidRPr="008366A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8366A0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, ответственный за организацию работы приемного эвакуационного пункта</w:t>
      </w:r>
      <w:r w:rsidRPr="008366A0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284"/>
          <w:tab w:val="center" w:pos="49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Чебыкина Наталия Ивановна</w:t>
      </w:r>
      <w:r>
        <w:rPr>
          <w:sz w:val="24"/>
          <w:szCs w:val="24"/>
        </w:rPr>
        <w:tab/>
        <w:t xml:space="preserve">   - специалист, осуществляющий первичный воинский учет - с</w:t>
      </w:r>
      <w:r w:rsidRPr="00305B1F">
        <w:rPr>
          <w:sz w:val="24"/>
          <w:szCs w:val="24"/>
        </w:rPr>
        <w:t>екретарь комиссии.</w:t>
      </w:r>
    </w:p>
    <w:p w:rsidR="008146F7" w:rsidRDefault="008146F7" w:rsidP="008146F7">
      <w:pPr>
        <w:pStyle w:val="ad"/>
        <w:tabs>
          <w:tab w:val="num" w:pos="-142"/>
          <w:tab w:val="num" w:pos="284"/>
        </w:tabs>
        <w:ind w:left="284" w:hanging="284"/>
        <w:jc w:val="center"/>
        <w:rPr>
          <w:b/>
        </w:rPr>
      </w:pPr>
    </w:p>
    <w:p w:rsidR="008146F7" w:rsidRDefault="008146F7" w:rsidP="008146F7">
      <w:pPr>
        <w:tabs>
          <w:tab w:val="left" w:pos="360"/>
        </w:tabs>
        <w:jc w:val="both"/>
        <w:rPr>
          <w:b/>
          <w:sz w:val="24"/>
          <w:szCs w:val="24"/>
        </w:rPr>
      </w:pPr>
      <w:r w:rsidRPr="00B167CB">
        <w:rPr>
          <w:b/>
          <w:sz w:val="24"/>
          <w:szCs w:val="24"/>
        </w:rPr>
        <w:t>Группа связи и оповещен</w:t>
      </w:r>
      <w:r>
        <w:rPr>
          <w:b/>
          <w:sz w:val="24"/>
          <w:szCs w:val="24"/>
        </w:rPr>
        <w:t>и</w:t>
      </w:r>
      <w:r w:rsidRPr="00B167CB">
        <w:rPr>
          <w:b/>
          <w:sz w:val="24"/>
          <w:szCs w:val="24"/>
        </w:rPr>
        <w:t>я</w:t>
      </w:r>
    </w:p>
    <w:p w:rsidR="008146F7" w:rsidRDefault="008146F7" w:rsidP="008146F7">
      <w:pPr>
        <w:tabs>
          <w:tab w:val="left" w:pos="360"/>
          <w:tab w:val="center" w:pos="4960"/>
        </w:tabs>
        <w:jc w:val="both"/>
        <w:rPr>
          <w:sz w:val="24"/>
          <w:szCs w:val="24"/>
        </w:rPr>
      </w:pP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284"/>
          <w:tab w:val="left" w:pos="360"/>
          <w:tab w:val="center" w:pos="49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Чирков Сергей Михайлович </w:t>
      </w:r>
      <w:r>
        <w:rPr>
          <w:sz w:val="24"/>
          <w:szCs w:val="24"/>
        </w:rPr>
        <w:tab/>
        <w:t xml:space="preserve"> - в</w:t>
      </w:r>
      <w:r w:rsidR="00271F0C">
        <w:rPr>
          <w:sz w:val="24"/>
          <w:szCs w:val="24"/>
        </w:rPr>
        <w:t>одитель (Ключевская территория);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284"/>
          <w:tab w:val="left" w:pos="360"/>
          <w:tab w:val="center" w:pos="49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Коряков Дмитрий Иванович  - </w:t>
      </w:r>
      <w:r w:rsidR="00271F0C">
        <w:rPr>
          <w:sz w:val="24"/>
          <w:szCs w:val="24"/>
        </w:rPr>
        <w:t>водитель (Тисовская территория);</w:t>
      </w:r>
    </w:p>
    <w:p w:rsidR="008146F7" w:rsidRDefault="008146F7" w:rsidP="008146F7">
      <w:pPr>
        <w:jc w:val="both"/>
        <w:rPr>
          <w:sz w:val="24"/>
          <w:szCs w:val="24"/>
        </w:rPr>
      </w:pPr>
    </w:p>
    <w:p w:rsidR="008146F7" w:rsidRDefault="008146F7" w:rsidP="008146F7">
      <w:pPr>
        <w:tabs>
          <w:tab w:val="left" w:pos="360"/>
        </w:tabs>
        <w:ind w:left="360" w:hanging="360"/>
        <w:jc w:val="both"/>
        <w:rPr>
          <w:b/>
          <w:sz w:val="24"/>
          <w:szCs w:val="24"/>
        </w:rPr>
      </w:pPr>
      <w:r w:rsidRPr="00323F91">
        <w:rPr>
          <w:b/>
          <w:sz w:val="24"/>
          <w:szCs w:val="24"/>
        </w:rPr>
        <w:t>Группа встречи и приема эваконаселения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Квалдыкова Федосья Васильевна – начальник отдела земельн</w:t>
      </w:r>
      <w:r w:rsidR="00271F0C">
        <w:rPr>
          <w:sz w:val="24"/>
          <w:szCs w:val="24"/>
        </w:rPr>
        <w:t>о-</w:t>
      </w:r>
      <w:r>
        <w:rPr>
          <w:sz w:val="24"/>
          <w:szCs w:val="24"/>
        </w:rPr>
        <w:t>имущественных отношений - старший группы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Попова Юлия Викторовна – и.о. </w:t>
      </w:r>
      <w:r w:rsidR="00271F0C">
        <w:rPr>
          <w:sz w:val="24"/>
          <w:szCs w:val="24"/>
        </w:rPr>
        <w:t xml:space="preserve">ведущего </w:t>
      </w:r>
      <w:r>
        <w:rPr>
          <w:sz w:val="24"/>
          <w:szCs w:val="24"/>
        </w:rPr>
        <w:t>специалиста отдела земельн</w:t>
      </w:r>
      <w:r w:rsidR="00271F0C">
        <w:rPr>
          <w:sz w:val="24"/>
          <w:szCs w:val="24"/>
        </w:rPr>
        <w:t>о-</w:t>
      </w:r>
      <w:r>
        <w:rPr>
          <w:sz w:val="24"/>
          <w:szCs w:val="24"/>
        </w:rPr>
        <w:t>имущественных отношений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Сабурова Кристина Сергеевна - Директор МУК «Тисовский ИДЦ», (с привлечением всех сотрудников)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Пацукевич Галина Михайловна - Директор МУ «Тисовская сельская библиотечная система», (с привлечением всех сотрудников)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tabs>
          <w:tab w:val="num" w:pos="720"/>
          <w:tab w:val="center" w:pos="4960"/>
        </w:tabs>
        <w:jc w:val="both"/>
        <w:rPr>
          <w:sz w:val="24"/>
          <w:szCs w:val="24"/>
        </w:rPr>
      </w:pPr>
    </w:p>
    <w:p w:rsidR="008146F7" w:rsidRDefault="008146F7" w:rsidP="008146F7">
      <w:pPr>
        <w:tabs>
          <w:tab w:val="num" w:pos="720"/>
          <w:tab w:val="center" w:pos="4960"/>
        </w:tabs>
        <w:jc w:val="both"/>
        <w:rPr>
          <w:sz w:val="24"/>
          <w:szCs w:val="24"/>
        </w:rPr>
      </w:pPr>
      <w:r w:rsidRPr="000F5687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</w:rPr>
        <w:t xml:space="preserve">учета и </w:t>
      </w:r>
      <w:r w:rsidRPr="00E978EA">
        <w:rPr>
          <w:b/>
          <w:sz w:val="24"/>
          <w:szCs w:val="24"/>
        </w:rPr>
        <w:t>размещения эваконаселения</w:t>
      </w:r>
      <w:r>
        <w:rPr>
          <w:b/>
          <w:sz w:val="24"/>
          <w:szCs w:val="24"/>
        </w:rPr>
        <w:tab/>
        <w:t xml:space="preserve">           </w:t>
      </w:r>
    </w:p>
    <w:p w:rsidR="008146F7" w:rsidRPr="00305B1F" w:rsidRDefault="003D46FD" w:rsidP="008146F7">
      <w:pPr>
        <w:numPr>
          <w:ilvl w:val="3"/>
          <w:numId w:val="16"/>
        </w:numPr>
        <w:tabs>
          <w:tab w:val="clear" w:pos="2880"/>
          <w:tab w:val="num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Минина Ольга Николаевна</w:t>
      </w:r>
      <w:r w:rsidR="00271F0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71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и.о. </w:t>
      </w:r>
      <w:r w:rsidR="00271F0C">
        <w:rPr>
          <w:sz w:val="24"/>
          <w:szCs w:val="24"/>
        </w:rPr>
        <w:t>з</w:t>
      </w:r>
      <w:r w:rsidR="008146F7">
        <w:rPr>
          <w:sz w:val="24"/>
          <w:szCs w:val="24"/>
        </w:rPr>
        <w:t>аведующ</w:t>
      </w:r>
      <w:r>
        <w:rPr>
          <w:sz w:val="24"/>
          <w:szCs w:val="24"/>
        </w:rPr>
        <w:t>ей</w:t>
      </w:r>
      <w:r w:rsidR="008146F7">
        <w:rPr>
          <w:sz w:val="24"/>
          <w:szCs w:val="24"/>
        </w:rPr>
        <w:t xml:space="preserve"> отделом делопроизводства и кадров - </w:t>
      </w:r>
      <w:proofErr w:type="gramStart"/>
      <w:r w:rsidR="008146F7">
        <w:rPr>
          <w:sz w:val="24"/>
          <w:szCs w:val="24"/>
        </w:rPr>
        <w:t>старший</w:t>
      </w:r>
      <w:proofErr w:type="gramEnd"/>
      <w:r w:rsidR="008146F7">
        <w:rPr>
          <w:sz w:val="24"/>
          <w:szCs w:val="24"/>
        </w:rPr>
        <w:t xml:space="preserve"> г</w:t>
      </w:r>
      <w:r w:rsidR="008146F7" w:rsidRPr="003061D6">
        <w:rPr>
          <w:sz w:val="24"/>
          <w:szCs w:val="24"/>
        </w:rPr>
        <w:t>рупп</w:t>
      </w:r>
      <w:r w:rsidR="008146F7">
        <w:rPr>
          <w:sz w:val="24"/>
          <w:szCs w:val="24"/>
        </w:rPr>
        <w:t>ы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center" w:pos="360"/>
          <w:tab w:val="num" w:pos="72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Кожевникова Елена Алексеевна - </w:t>
      </w:r>
      <w:r w:rsidR="00271F0C">
        <w:rPr>
          <w:sz w:val="24"/>
          <w:szCs w:val="24"/>
        </w:rPr>
        <w:t>с</w:t>
      </w:r>
      <w:r>
        <w:rPr>
          <w:sz w:val="24"/>
          <w:szCs w:val="24"/>
        </w:rPr>
        <w:t>пециалист администрации (Ключевская  территория)</w:t>
      </w:r>
      <w:r w:rsidR="000E6D35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num" w:pos="-142"/>
          <w:tab w:val="left" w:pos="360"/>
          <w:tab w:val="center" w:pos="49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Утемова Надежда Александровна </w:t>
      </w:r>
      <w:r>
        <w:rPr>
          <w:sz w:val="24"/>
          <w:szCs w:val="24"/>
        </w:rPr>
        <w:tab/>
        <w:t>- делопроизводитель (Тисовская территория)</w:t>
      </w:r>
      <w:r w:rsidR="000E6D35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num" w:pos="-142"/>
          <w:tab w:val="left" w:pos="360"/>
          <w:tab w:val="center" w:pos="49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Копорушкина Ольга Михайловна</w:t>
      </w:r>
      <w:r>
        <w:rPr>
          <w:sz w:val="24"/>
          <w:szCs w:val="24"/>
        </w:rPr>
        <w:tab/>
        <w:t xml:space="preserve"> - делопроизводитель (Сыринская территория)</w:t>
      </w:r>
      <w:r w:rsidR="000E6D35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num" w:pos="-142"/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Утемова Надежда Александровна - делопроизводитель (Торговищенская территория)</w:t>
      </w:r>
      <w:r w:rsidR="000E6D35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num" w:pos="-142"/>
          <w:tab w:val="left" w:pos="360"/>
          <w:tab w:val="center" w:pos="49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Невьянцева Татьяна Николаевна - делопроизводитель (Бреховская территория)</w:t>
      </w:r>
      <w:r w:rsidR="000E6D35">
        <w:rPr>
          <w:sz w:val="24"/>
          <w:szCs w:val="24"/>
        </w:rPr>
        <w:t>;</w:t>
      </w:r>
    </w:p>
    <w:p w:rsidR="008146F7" w:rsidRDefault="008146F7" w:rsidP="008146F7">
      <w:pPr>
        <w:numPr>
          <w:ilvl w:val="3"/>
          <w:numId w:val="16"/>
        </w:numPr>
        <w:tabs>
          <w:tab w:val="num" w:pos="-142"/>
          <w:tab w:val="left" w:pos="360"/>
          <w:tab w:val="center" w:pos="49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Сафина Лилия Минеравильевна</w:t>
      </w:r>
      <w:r>
        <w:rPr>
          <w:sz w:val="24"/>
          <w:szCs w:val="24"/>
        </w:rPr>
        <w:tab/>
        <w:t xml:space="preserve">  - делопроизводитель (Агафонковская территория)</w:t>
      </w:r>
      <w:r w:rsidR="00271F0C">
        <w:rPr>
          <w:sz w:val="24"/>
          <w:szCs w:val="24"/>
        </w:rPr>
        <w:t>;</w:t>
      </w:r>
    </w:p>
    <w:p w:rsidR="008146F7" w:rsidRDefault="008146F7" w:rsidP="008146F7">
      <w:pPr>
        <w:tabs>
          <w:tab w:val="num" w:pos="720"/>
          <w:tab w:val="center" w:pos="4960"/>
        </w:tabs>
        <w:jc w:val="both"/>
        <w:rPr>
          <w:sz w:val="24"/>
          <w:szCs w:val="24"/>
        </w:rPr>
      </w:pPr>
    </w:p>
    <w:p w:rsidR="008146F7" w:rsidRDefault="008146F7" w:rsidP="008146F7">
      <w:pPr>
        <w:tabs>
          <w:tab w:val="num" w:pos="720"/>
          <w:tab w:val="center" w:pos="4960"/>
        </w:tabs>
        <w:jc w:val="both"/>
        <w:rPr>
          <w:sz w:val="24"/>
          <w:szCs w:val="24"/>
        </w:rPr>
      </w:pPr>
      <w:r w:rsidRPr="00210EB1">
        <w:rPr>
          <w:b/>
          <w:sz w:val="24"/>
          <w:szCs w:val="24"/>
        </w:rPr>
        <w:t>Группа охраны общественного порядка</w:t>
      </w:r>
      <w:r>
        <w:rPr>
          <w:b/>
          <w:sz w:val="24"/>
          <w:szCs w:val="24"/>
        </w:rPr>
        <w:t xml:space="preserve">     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0"/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Ярушин Евгений Анатольевич</w:t>
      </w:r>
      <w:r>
        <w:rPr>
          <w:sz w:val="24"/>
          <w:szCs w:val="24"/>
        </w:rPr>
        <w:tab/>
        <w:t xml:space="preserve"> - УУП  МО МВД России «Суксунский» –</w:t>
      </w:r>
      <w:r w:rsidRPr="00306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старший группы (по согласованию, с дополнительным привлечением сотрудников МВД); </w:t>
      </w:r>
    </w:p>
    <w:p w:rsidR="008146F7" w:rsidRDefault="008146F7" w:rsidP="008146F7">
      <w:pPr>
        <w:tabs>
          <w:tab w:val="num" w:pos="720"/>
          <w:tab w:val="center" w:pos="4960"/>
        </w:tabs>
        <w:jc w:val="both"/>
        <w:rPr>
          <w:sz w:val="24"/>
          <w:szCs w:val="24"/>
        </w:rPr>
      </w:pPr>
    </w:p>
    <w:p w:rsidR="008146F7" w:rsidRDefault="008146F7" w:rsidP="008146F7">
      <w:pPr>
        <w:jc w:val="both"/>
        <w:rPr>
          <w:b/>
          <w:sz w:val="24"/>
          <w:szCs w:val="24"/>
        </w:rPr>
      </w:pPr>
      <w:r w:rsidRPr="00210EB1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</w:rPr>
        <w:t>первоочередного жизнеобеспечения  эваконаселения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Меркурьева Роза Фамировна - начальник финансово-экономического отдела –</w:t>
      </w:r>
      <w:r w:rsidRPr="003061D6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группы (с привлечением по необходимости руководителей предприятий и организаций);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Баянова Татьяна Александровна – главный бухгалтер;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Козелова Нина Ивановна - бухгалтер;</w:t>
      </w:r>
    </w:p>
    <w:p w:rsidR="008146F7" w:rsidRDefault="008146F7" w:rsidP="008146F7">
      <w:pPr>
        <w:numPr>
          <w:ilvl w:val="3"/>
          <w:numId w:val="16"/>
        </w:numPr>
        <w:tabs>
          <w:tab w:val="clear" w:pos="2880"/>
          <w:tab w:val="num" w:pos="-142"/>
          <w:tab w:val="num" w:pos="426"/>
          <w:tab w:val="center" w:pos="4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Дьякова Татьяна Ивановна – бухгалтер».</w:t>
      </w:r>
    </w:p>
    <w:p w:rsidR="008146F7" w:rsidRPr="003E7F07" w:rsidRDefault="008146F7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E7F07" w:rsidRDefault="00A3017C" w:rsidP="00A3017C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3.В Приложении 3 слова «Кузнецова Татьяна Филипповна» заменить словами «Сабурова Кристина Сергеевна».</w:t>
      </w:r>
    </w:p>
    <w:p w:rsidR="003E7F07" w:rsidRDefault="003E7F07" w:rsidP="003E7F07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E3629" w:rsidRPr="00E83E4F" w:rsidRDefault="00FE3629" w:rsidP="00FE3629">
      <w:pPr>
        <w:autoSpaceDE w:val="0"/>
        <w:autoSpaceDN w:val="0"/>
        <w:adjustRightInd w:val="0"/>
        <w:ind w:right="720"/>
        <w:jc w:val="both"/>
        <w:rPr>
          <w:sz w:val="24"/>
          <w:szCs w:val="24"/>
        </w:rPr>
      </w:pPr>
    </w:p>
    <w:p w:rsidR="00A3017C" w:rsidRDefault="00A3017C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E3629" w:rsidRDefault="00FE3629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83E4F">
        <w:rPr>
          <w:sz w:val="24"/>
          <w:szCs w:val="24"/>
        </w:rPr>
        <w:t xml:space="preserve">Глава администрации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3E4F">
        <w:rPr>
          <w:sz w:val="24"/>
          <w:szCs w:val="24"/>
        </w:rPr>
        <w:t xml:space="preserve">      </w:t>
      </w:r>
      <w:r w:rsidR="008146F7">
        <w:rPr>
          <w:sz w:val="24"/>
          <w:szCs w:val="24"/>
        </w:rPr>
        <w:t xml:space="preserve">                  </w:t>
      </w:r>
      <w:r w:rsidRPr="00E83E4F">
        <w:rPr>
          <w:sz w:val="24"/>
          <w:szCs w:val="24"/>
        </w:rPr>
        <w:t xml:space="preserve">    </w:t>
      </w:r>
      <w:r w:rsidR="008146F7">
        <w:rPr>
          <w:sz w:val="24"/>
          <w:szCs w:val="24"/>
        </w:rPr>
        <w:t>А.П. Малафеев</w:t>
      </w:r>
    </w:p>
    <w:p w:rsidR="00FE3629" w:rsidRPr="00E83E4F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tabs>
          <w:tab w:val="left" w:pos="5790"/>
        </w:tabs>
        <w:rPr>
          <w:sz w:val="24"/>
          <w:szCs w:val="24"/>
        </w:rPr>
      </w:pPr>
    </w:p>
    <w:sectPr w:rsidR="00FE3629" w:rsidSect="00B75FB1">
      <w:headerReference w:type="even" r:id="rId8"/>
      <w:type w:val="continuous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22" w:rsidRDefault="00E07B22">
      <w:r>
        <w:separator/>
      </w:r>
    </w:p>
  </w:endnote>
  <w:endnote w:type="continuationSeparator" w:id="0">
    <w:p w:rsidR="00E07B22" w:rsidRDefault="00E0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22" w:rsidRDefault="00E07B22">
      <w:r>
        <w:separator/>
      </w:r>
    </w:p>
  </w:footnote>
  <w:footnote w:type="continuationSeparator" w:id="0">
    <w:p w:rsidR="00E07B22" w:rsidRDefault="00E07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20" w:rsidRDefault="009366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36620" w:rsidRDefault="009366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80C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AA3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541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586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4E5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DE6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0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1E4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A8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92A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F09EB"/>
    <w:multiLevelType w:val="hybridMultilevel"/>
    <w:tmpl w:val="455A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C58C3"/>
    <w:multiLevelType w:val="multilevel"/>
    <w:tmpl w:val="5476A0F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DF22F6"/>
    <w:multiLevelType w:val="hybridMultilevel"/>
    <w:tmpl w:val="D006159E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F364CDB"/>
    <w:multiLevelType w:val="multilevel"/>
    <w:tmpl w:val="FF9A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7145D"/>
    <w:multiLevelType w:val="hybridMultilevel"/>
    <w:tmpl w:val="C0D6626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A6377C7"/>
    <w:multiLevelType w:val="hybridMultilevel"/>
    <w:tmpl w:val="D160E05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CDE2050"/>
    <w:multiLevelType w:val="hybridMultilevel"/>
    <w:tmpl w:val="9CBEAA7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C11604"/>
    <w:multiLevelType w:val="hybridMultilevel"/>
    <w:tmpl w:val="B97C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5E2CEF"/>
    <w:multiLevelType w:val="hybridMultilevel"/>
    <w:tmpl w:val="7CC0749C"/>
    <w:lvl w:ilvl="0" w:tplc="7660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772F0"/>
    <w:multiLevelType w:val="hybridMultilevel"/>
    <w:tmpl w:val="5A2010B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41043EA"/>
    <w:multiLevelType w:val="hybridMultilevel"/>
    <w:tmpl w:val="5128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C97213"/>
    <w:multiLevelType w:val="hybridMultilevel"/>
    <w:tmpl w:val="3C78215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9C811F7"/>
    <w:multiLevelType w:val="hybridMultilevel"/>
    <w:tmpl w:val="8772841E"/>
    <w:lvl w:ilvl="0" w:tplc="B6E03D1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F0055B5"/>
    <w:multiLevelType w:val="hybridMultilevel"/>
    <w:tmpl w:val="868AC4B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1BC4286"/>
    <w:multiLevelType w:val="hybridMultilevel"/>
    <w:tmpl w:val="BF78F02C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36D1635"/>
    <w:multiLevelType w:val="hybridMultilevel"/>
    <w:tmpl w:val="449EE9B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7254D6E"/>
    <w:multiLevelType w:val="hybridMultilevel"/>
    <w:tmpl w:val="64EAD9D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CD624C6"/>
    <w:multiLevelType w:val="hybridMultilevel"/>
    <w:tmpl w:val="D246835E"/>
    <w:lvl w:ilvl="0" w:tplc="2DDE1E4E">
      <w:start w:val="1"/>
      <w:numFmt w:val="bullet"/>
      <w:lvlText w:val="-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3D2B96"/>
    <w:multiLevelType w:val="hybridMultilevel"/>
    <w:tmpl w:val="B5EA8AB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7666208"/>
    <w:multiLevelType w:val="hybridMultilevel"/>
    <w:tmpl w:val="1C38E0F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9087641"/>
    <w:multiLevelType w:val="hybridMultilevel"/>
    <w:tmpl w:val="CBC6E5A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AB133BC"/>
    <w:multiLevelType w:val="hybridMultilevel"/>
    <w:tmpl w:val="5476A0FA"/>
    <w:lvl w:ilvl="0" w:tplc="29AADAE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82805"/>
    <w:multiLevelType w:val="hybridMultilevel"/>
    <w:tmpl w:val="ADEA694C"/>
    <w:lvl w:ilvl="0" w:tplc="DB6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ED33BA"/>
    <w:multiLevelType w:val="hybridMultilevel"/>
    <w:tmpl w:val="4EAA664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4DB173A"/>
    <w:multiLevelType w:val="hybridMultilevel"/>
    <w:tmpl w:val="76449CD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6AF3009"/>
    <w:multiLevelType w:val="hybridMultilevel"/>
    <w:tmpl w:val="2516076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8B84C69"/>
    <w:multiLevelType w:val="hybridMultilevel"/>
    <w:tmpl w:val="48E298E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D100702"/>
    <w:multiLevelType w:val="hybridMultilevel"/>
    <w:tmpl w:val="332C7A7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E9A0A77"/>
    <w:multiLevelType w:val="multilevel"/>
    <w:tmpl w:val="B97C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212CF0"/>
    <w:multiLevelType w:val="hybridMultilevel"/>
    <w:tmpl w:val="57AA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ED0110"/>
    <w:multiLevelType w:val="hybridMultilevel"/>
    <w:tmpl w:val="9A589F72"/>
    <w:lvl w:ilvl="0" w:tplc="DB62D1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6A417CCD"/>
    <w:multiLevelType w:val="hybridMultilevel"/>
    <w:tmpl w:val="78A0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12F79"/>
    <w:multiLevelType w:val="hybridMultilevel"/>
    <w:tmpl w:val="FF9A5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74211"/>
    <w:multiLevelType w:val="hybridMultilevel"/>
    <w:tmpl w:val="55DC62C8"/>
    <w:lvl w:ilvl="0" w:tplc="181A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621E3C"/>
    <w:multiLevelType w:val="hybridMultilevel"/>
    <w:tmpl w:val="410E38D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5EA524B"/>
    <w:multiLevelType w:val="multilevel"/>
    <w:tmpl w:val="455A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472EA"/>
    <w:multiLevelType w:val="hybridMultilevel"/>
    <w:tmpl w:val="96CEC14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8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41"/>
  </w:num>
  <w:num w:numId="17">
    <w:abstractNumId w:val="31"/>
  </w:num>
  <w:num w:numId="18">
    <w:abstractNumId w:val="39"/>
  </w:num>
  <w:num w:numId="19">
    <w:abstractNumId w:val="10"/>
  </w:num>
  <w:num w:numId="20">
    <w:abstractNumId w:val="45"/>
  </w:num>
  <w:num w:numId="21">
    <w:abstractNumId w:val="11"/>
  </w:num>
  <w:num w:numId="22">
    <w:abstractNumId w:val="17"/>
  </w:num>
  <w:num w:numId="23">
    <w:abstractNumId w:val="38"/>
  </w:num>
  <w:num w:numId="24">
    <w:abstractNumId w:val="42"/>
  </w:num>
  <w:num w:numId="25">
    <w:abstractNumId w:val="13"/>
  </w:num>
  <w:num w:numId="26">
    <w:abstractNumId w:val="26"/>
  </w:num>
  <w:num w:numId="27">
    <w:abstractNumId w:val="12"/>
  </w:num>
  <w:num w:numId="28">
    <w:abstractNumId w:val="36"/>
  </w:num>
  <w:num w:numId="29">
    <w:abstractNumId w:val="16"/>
  </w:num>
  <w:num w:numId="30">
    <w:abstractNumId w:val="21"/>
  </w:num>
  <w:num w:numId="31">
    <w:abstractNumId w:val="27"/>
  </w:num>
  <w:num w:numId="32">
    <w:abstractNumId w:val="28"/>
  </w:num>
  <w:num w:numId="33">
    <w:abstractNumId w:val="34"/>
  </w:num>
  <w:num w:numId="34">
    <w:abstractNumId w:val="15"/>
  </w:num>
  <w:num w:numId="35">
    <w:abstractNumId w:val="19"/>
  </w:num>
  <w:num w:numId="36">
    <w:abstractNumId w:val="33"/>
  </w:num>
  <w:num w:numId="37">
    <w:abstractNumId w:val="24"/>
  </w:num>
  <w:num w:numId="38">
    <w:abstractNumId w:val="46"/>
  </w:num>
  <w:num w:numId="39">
    <w:abstractNumId w:val="35"/>
  </w:num>
  <w:num w:numId="40">
    <w:abstractNumId w:val="30"/>
  </w:num>
  <w:num w:numId="41">
    <w:abstractNumId w:val="25"/>
  </w:num>
  <w:num w:numId="42">
    <w:abstractNumId w:val="14"/>
  </w:num>
  <w:num w:numId="43">
    <w:abstractNumId w:val="23"/>
  </w:num>
  <w:num w:numId="44">
    <w:abstractNumId w:val="29"/>
  </w:num>
  <w:num w:numId="45">
    <w:abstractNumId w:val="37"/>
  </w:num>
  <w:num w:numId="46">
    <w:abstractNumId w:val="44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D34"/>
    <w:rsid w:val="000013D5"/>
    <w:rsid w:val="00010D21"/>
    <w:rsid w:val="00016372"/>
    <w:rsid w:val="0001753A"/>
    <w:rsid w:val="00026F23"/>
    <w:rsid w:val="0003095F"/>
    <w:rsid w:val="000434B3"/>
    <w:rsid w:val="00055D42"/>
    <w:rsid w:val="000635F2"/>
    <w:rsid w:val="00065C0E"/>
    <w:rsid w:val="0007010E"/>
    <w:rsid w:val="00083304"/>
    <w:rsid w:val="00086A9F"/>
    <w:rsid w:val="00093CDB"/>
    <w:rsid w:val="000A3CFA"/>
    <w:rsid w:val="000C11E1"/>
    <w:rsid w:val="000C771B"/>
    <w:rsid w:val="000E6D35"/>
    <w:rsid w:val="000F5687"/>
    <w:rsid w:val="0010497F"/>
    <w:rsid w:val="001247DB"/>
    <w:rsid w:val="00130EE4"/>
    <w:rsid w:val="00154040"/>
    <w:rsid w:val="00164C66"/>
    <w:rsid w:val="00167F4E"/>
    <w:rsid w:val="00177C2D"/>
    <w:rsid w:val="00192BFD"/>
    <w:rsid w:val="001A1D69"/>
    <w:rsid w:val="001D057B"/>
    <w:rsid w:val="001D75E8"/>
    <w:rsid w:val="001E342D"/>
    <w:rsid w:val="001E7275"/>
    <w:rsid w:val="00216762"/>
    <w:rsid w:val="0023288A"/>
    <w:rsid w:val="00263970"/>
    <w:rsid w:val="0027177E"/>
    <w:rsid w:val="00271F0C"/>
    <w:rsid w:val="0027445B"/>
    <w:rsid w:val="002878C2"/>
    <w:rsid w:val="002914A8"/>
    <w:rsid w:val="002922D3"/>
    <w:rsid w:val="00294CC1"/>
    <w:rsid w:val="00295ABB"/>
    <w:rsid w:val="002D029B"/>
    <w:rsid w:val="002D3D69"/>
    <w:rsid w:val="002D4C7C"/>
    <w:rsid w:val="002D52F8"/>
    <w:rsid w:val="002D5FC7"/>
    <w:rsid w:val="002D6B85"/>
    <w:rsid w:val="002E145E"/>
    <w:rsid w:val="002E26EC"/>
    <w:rsid w:val="002E6D98"/>
    <w:rsid w:val="002F1E63"/>
    <w:rsid w:val="002F2287"/>
    <w:rsid w:val="002F27AC"/>
    <w:rsid w:val="003061D6"/>
    <w:rsid w:val="0031100F"/>
    <w:rsid w:val="00315485"/>
    <w:rsid w:val="00315A78"/>
    <w:rsid w:val="00324DBD"/>
    <w:rsid w:val="00340448"/>
    <w:rsid w:val="00363D34"/>
    <w:rsid w:val="0039239A"/>
    <w:rsid w:val="003B5304"/>
    <w:rsid w:val="003C13AF"/>
    <w:rsid w:val="003D46FD"/>
    <w:rsid w:val="003E2AEF"/>
    <w:rsid w:val="003E7E8E"/>
    <w:rsid w:val="003E7F07"/>
    <w:rsid w:val="003F79F7"/>
    <w:rsid w:val="0041534F"/>
    <w:rsid w:val="004274CD"/>
    <w:rsid w:val="00435087"/>
    <w:rsid w:val="00442014"/>
    <w:rsid w:val="00444D69"/>
    <w:rsid w:val="00445B32"/>
    <w:rsid w:val="004728B9"/>
    <w:rsid w:val="00483593"/>
    <w:rsid w:val="00486A73"/>
    <w:rsid w:val="004A11B1"/>
    <w:rsid w:val="004A58FA"/>
    <w:rsid w:val="004C6A09"/>
    <w:rsid w:val="004F5FE4"/>
    <w:rsid w:val="00512958"/>
    <w:rsid w:val="00514B3B"/>
    <w:rsid w:val="00515598"/>
    <w:rsid w:val="00525A13"/>
    <w:rsid w:val="005268EE"/>
    <w:rsid w:val="00526B1F"/>
    <w:rsid w:val="005544F9"/>
    <w:rsid w:val="0056047F"/>
    <w:rsid w:val="0056666C"/>
    <w:rsid w:val="005728EA"/>
    <w:rsid w:val="005739A9"/>
    <w:rsid w:val="00573D6C"/>
    <w:rsid w:val="005811C9"/>
    <w:rsid w:val="00583461"/>
    <w:rsid w:val="00594CD0"/>
    <w:rsid w:val="005951EB"/>
    <w:rsid w:val="00597572"/>
    <w:rsid w:val="005E22FA"/>
    <w:rsid w:val="005F06B0"/>
    <w:rsid w:val="0060039F"/>
    <w:rsid w:val="00614383"/>
    <w:rsid w:val="006156E1"/>
    <w:rsid w:val="00617DB0"/>
    <w:rsid w:val="00621E8A"/>
    <w:rsid w:val="006256D3"/>
    <w:rsid w:val="00626AA5"/>
    <w:rsid w:val="0063568D"/>
    <w:rsid w:val="0064261A"/>
    <w:rsid w:val="0064614A"/>
    <w:rsid w:val="0064731F"/>
    <w:rsid w:val="006563BF"/>
    <w:rsid w:val="00681761"/>
    <w:rsid w:val="006824FB"/>
    <w:rsid w:val="0069017A"/>
    <w:rsid w:val="006B4835"/>
    <w:rsid w:val="006B5DB8"/>
    <w:rsid w:val="006B722E"/>
    <w:rsid w:val="006B7EB3"/>
    <w:rsid w:val="006C4305"/>
    <w:rsid w:val="006C4AD8"/>
    <w:rsid w:val="00705B09"/>
    <w:rsid w:val="00710E7E"/>
    <w:rsid w:val="0071117B"/>
    <w:rsid w:val="0071761F"/>
    <w:rsid w:val="007326B4"/>
    <w:rsid w:val="00740E4C"/>
    <w:rsid w:val="007433FB"/>
    <w:rsid w:val="00744BE5"/>
    <w:rsid w:val="007505BD"/>
    <w:rsid w:val="007538CC"/>
    <w:rsid w:val="00754AC3"/>
    <w:rsid w:val="00770CFF"/>
    <w:rsid w:val="00773C98"/>
    <w:rsid w:val="00784FDC"/>
    <w:rsid w:val="00793C93"/>
    <w:rsid w:val="007A679A"/>
    <w:rsid w:val="007D16E8"/>
    <w:rsid w:val="007D1714"/>
    <w:rsid w:val="007E3EFA"/>
    <w:rsid w:val="007F1334"/>
    <w:rsid w:val="007F685F"/>
    <w:rsid w:val="00802C11"/>
    <w:rsid w:val="008146F7"/>
    <w:rsid w:val="0082490F"/>
    <w:rsid w:val="008264CA"/>
    <w:rsid w:val="00835BE8"/>
    <w:rsid w:val="0084507A"/>
    <w:rsid w:val="00853192"/>
    <w:rsid w:val="00855A24"/>
    <w:rsid w:val="008568C2"/>
    <w:rsid w:val="008614B1"/>
    <w:rsid w:val="00867E47"/>
    <w:rsid w:val="008A5C4B"/>
    <w:rsid w:val="008C55DB"/>
    <w:rsid w:val="008C7822"/>
    <w:rsid w:val="008F5E81"/>
    <w:rsid w:val="00901285"/>
    <w:rsid w:val="00903936"/>
    <w:rsid w:val="0090607D"/>
    <w:rsid w:val="00921167"/>
    <w:rsid w:val="0092145C"/>
    <w:rsid w:val="00927C38"/>
    <w:rsid w:val="00927DBB"/>
    <w:rsid w:val="00936620"/>
    <w:rsid w:val="009469F2"/>
    <w:rsid w:val="0094727B"/>
    <w:rsid w:val="009612DE"/>
    <w:rsid w:val="00962FCF"/>
    <w:rsid w:val="00964F6A"/>
    <w:rsid w:val="00975077"/>
    <w:rsid w:val="00976520"/>
    <w:rsid w:val="009875B5"/>
    <w:rsid w:val="009C3075"/>
    <w:rsid w:val="009C7DFE"/>
    <w:rsid w:val="009D7FAF"/>
    <w:rsid w:val="009E3BF7"/>
    <w:rsid w:val="009F110E"/>
    <w:rsid w:val="00A001DB"/>
    <w:rsid w:val="00A01716"/>
    <w:rsid w:val="00A071F2"/>
    <w:rsid w:val="00A117A1"/>
    <w:rsid w:val="00A228C2"/>
    <w:rsid w:val="00A3017C"/>
    <w:rsid w:val="00A41DA4"/>
    <w:rsid w:val="00A44BFA"/>
    <w:rsid w:val="00A51373"/>
    <w:rsid w:val="00A54512"/>
    <w:rsid w:val="00A84A4E"/>
    <w:rsid w:val="00A96C95"/>
    <w:rsid w:val="00AA0C9F"/>
    <w:rsid w:val="00AB1784"/>
    <w:rsid w:val="00AB7047"/>
    <w:rsid w:val="00AC5800"/>
    <w:rsid w:val="00AD3531"/>
    <w:rsid w:val="00AE750C"/>
    <w:rsid w:val="00AF7712"/>
    <w:rsid w:val="00B05F5A"/>
    <w:rsid w:val="00B102ED"/>
    <w:rsid w:val="00B13E2C"/>
    <w:rsid w:val="00B35E9B"/>
    <w:rsid w:val="00B36CA8"/>
    <w:rsid w:val="00B4307A"/>
    <w:rsid w:val="00B477C4"/>
    <w:rsid w:val="00B708E7"/>
    <w:rsid w:val="00B75FB1"/>
    <w:rsid w:val="00B76B92"/>
    <w:rsid w:val="00B8045D"/>
    <w:rsid w:val="00B8313A"/>
    <w:rsid w:val="00B91556"/>
    <w:rsid w:val="00B93579"/>
    <w:rsid w:val="00B95292"/>
    <w:rsid w:val="00BA1751"/>
    <w:rsid w:val="00BA67B0"/>
    <w:rsid w:val="00BC575A"/>
    <w:rsid w:val="00BE0A68"/>
    <w:rsid w:val="00BE7297"/>
    <w:rsid w:val="00BF0BDB"/>
    <w:rsid w:val="00C07B66"/>
    <w:rsid w:val="00C11D3B"/>
    <w:rsid w:val="00C12D4C"/>
    <w:rsid w:val="00C328E1"/>
    <w:rsid w:val="00C367E2"/>
    <w:rsid w:val="00C434C2"/>
    <w:rsid w:val="00C45996"/>
    <w:rsid w:val="00C62828"/>
    <w:rsid w:val="00C66443"/>
    <w:rsid w:val="00C66611"/>
    <w:rsid w:val="00C97A33"/>
    <w:rsid w:val="00CA135D"/>
    <w:rsid w:val="00CB4CA1"/>
    <w:rsid w:val="00CB5A8E"/>
    <w:rsid w:val="00CC19BC"/>
    <w:rsid w:val="00CE30FE"/>
    <w:rsid w:val="00D310E7"/>
    <w:rsid w:val="00D36E24"/>
    <w:rsid w:val="00D44A62"/>
    <w:rsid w:val="00D80A41"/>
    <w:rsid w:val="00D859D2"/>
    <w:rsid w:val="00DA1CB3"/>
    <w:rsid w:val="00DA66D5"/>
    <w:rsid w:val="00DC4E86"/>
    <w:rsid w:val="00DD3A30"/>
    <w:rsid w:val="00DE602F"/>
    <w:rsid w:val="00DF2484"/>
    <w:rsid w:val="00DF2D51"/>
    <w:rsid w:val="00DF3AB0"/>
    <w:rsid w:val="00E006CF"/>
    <w:rsid w:val="00E066A1"/>
    <w:rsid w:val="00E07B22"/>
    <w:rsid w:val="00E10C6F"/>
    <w:rsid w:val="00E131C9"/>
    <w:rsid w:val="00E13C71"/>
    <w:rsid w:val="00E213FC"/>
    <w:rsid w:val="00E235F2"/>
    <w:rsid w:val="00E2731D"/>
    <w:rsid w:val="00E353FD"/>
    <w:rsid w:val="00E45FCE"/>
    <w:rsid w:val="00E52F8A"/>
    <w:rsid w:val="00E64C92"/>
    <w:rsid w:val="00E745DE"/>
    <w:rsid w:val="00E74E9D"/>
    <w:rsid w:val="00E82946"/>
    <w:rsid w:val="00E82BD6"/>
    <w:rsid w:val="00E83E4F"/>
    <w:rsid w:val="00E90AF8"/>
    <w:rsid w:val="00E91EFD"/>
    <w:rsid w:val="00EB172B"/>
    <w:rsid w:val="00EB214E"/>
    <w:rsid w:val="00ED3B9F"/>
    <w:rsid w:val="00EE42BB"/>
    <w:rsid w:val="00EF4136"/>
    <w:rsid w:val="00F00EF7"/>
    <w:rsid w:val="00F02C51"/>
    <w:rsid w:val="00F07892"/>
    <w:rsid w:val="00F079A4"/>
    <w:rsid w:val="00F27A52"/>
    <w:rsid w:val="00F46EF5"/>
    <w:rsid w:val="00F60A2B"/>
    <w:rsid w:val="00F80488"/>
    <w:rsid w:val="00F829DA"/>
    <w:rsid w:val="00F90DCB"/>
    <w:rsid w:val="00FA20A2"/>
    <w:rsid w:val="00FA219A"/>
    <w:rsid w:val="00FC0C0C"/>
    <w:rsid w:val="00FC5337"/>
    <w:rsid w:val="00FC54EF"/>
    <w:rsid w:val="00FE01B5"/>
    <w:rsid w:val="00FE04F5"/>
    <w:rsid w:val="00FE3629"/>
    <w:rsid w:val="00F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7">
    <w:name w:val="Адресат"/>
    <w:pPr>
      <w:spacing w:after="120" w:line="240" w:lineRule="exact"/>
    </w:pPr>
    <w:rPr>
      <w:noProof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a">
    <w:name w:val="Body Text"/>
    <w:basedOn w:val="a"/>
    <w:semiHidden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rPr>
      <w:b/>
      <w:bCs/>
      <w:sz w:val="24"/>
      <w:szCs w:val="18"/>
    </w:rPr>
  </w:style>
  <w:style w:type="paragraph" w:styleId="ad">
    <w:name w:val="Normal (Web)"/>
    <w:basedOn w:val="a"/>
    <w:rsid w:val="00E83E4F"/>
    <w:rPr>
      <w:sz w:val="24"/>
      <w:szCs w:val="24"/>
    </w:rPr>
  </w:style>
  <w:style w:type="paragraph" w:customStyle="1" w:styleId="11">
    <w:name w:val="Знак1"/>
    <w:basedOn w:val="a"/>
    <w:rsid w:val="00EF413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4;&#1073;&#1097;&#1080;&#1081;%20&#1086;&#1090;&#1076;&#1077;&#1083;\&#1053;&#1054;&#1056;&#1052;&#1040;&#1058;&#1048;&#1042;&#1053;&#1067;&#1045;%20&#1040;&#1050;&#1058;&#1067;%20&#1043;&#1083;&#1072;&#1074;&#1099;\&#1055;&#1054;&#1057;&#1058;&#1040;&#1053;&#1054;&#1042;&#1051;&#1045;&#1053;&#1048;&#1071;%20&#1043;&#1083;&#1072;&#1074;&#1099;%20&#1040;&#1076;&#1084;&#1080;&#1085;&#1080;&#1089;&#1090;&#1088;&#1072;&#1094;&#1080;&#1080;%20&#1057;&#1091;&#1082;&#1089;&#1091;&#1085;&#1089;&#1082;&#1086;&#1075;&#1086;%20&#1084;&#1091;&#1085;&#1080;&#1094;&#1080;&#1087;&#1072;&#1083;&#1100;&#1085;&#1086;&#1075;&#1086;%20&#1088;&#1072;&#1081;&#1086;&#1085;&#1072;%20&#1055;&#1077;&#1088;&#1084;&#1089;&#1082;&#1086;&#1075;&#1086;%20&#1082;&#1088;&#1072;&#1103;\2010\&#1055;&#1086;&#1089;&#1090;&#1072;&#1085;&#1086;&#1074;&#1083;&#1077;&#1085;&#1080;&#1077;%20&#1040;&#1076;&#1084;&#1080;&#1085;&#1080;&#1089;&#1090;&#1088;&#1072;&#1094;&#1080;&#1080;%20-%20&#1085;&#1086;&#1074;&#1099;&#1081;%20&#1073;&#1083;&#1072;&#1085;&#1082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- новый бланк.doc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subject/>
  <dc:creator>Admin</dc:creator>
  <cp:keywords/>
  <dc:description/>
  <cp:lastModifiedBy>Щербинина Светлана Юрьевна</cp:lastModifiedBy>
  <cp:revision>2</cp:revision>
  <cp:lastPrinted>2016-10-03T09:09:00Z</cp:lastPrinted>
  <dcterms:created xsi:type="dcterms:W3CDTF">2016-10-07T05:42:00Z</dcterms:created>
  <dcterms:modified xsi:type="dcterms:W3CDTF">2016-10-07T05:42:00Z</dcterms:modified>
</cp:coreProperties>
</file>