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9B" w:rsidRPr="00673F6F" w:rsidRDefault="0092499B" w:rsidP="00AF44D3">
      <w:pPr>
        <w:ind w:left="5387" w:hanging="851"/>
        <w:rPr>
          <w:sz w:val="28"/>
          <w:szCs w:val="28"/>
        </w:rPr>
      </w:pPr>
      <w:r w:rsidRPr="00673F6F">
        <w:rPr>
          <w:sz w:val="28"/>
          <w:szCs w:val="28"/>
        </w:rPr>
        <w:t xml:space="preserve">Приложение </w:t>
      </w:r>
      <w:r w:rsidRPr="00DE105E">
        <w:rPr>
          <w:sz w:val="28"/>
          <w:szCs w:val="28"/>
        </w:rPr>
        <w:t>1</w:t>
      </w:r>
    </w:p>
    <w:p w:rsidR="00673F6F" w:rsidRPr="00673F6F" w:rsidRDefault="0092499B" w:rsidP="00AF44D3">
      <w:pPr>
        <w:pStyle w:val="1"/>
        <w:spacing w:line="240" w:lineRule="auto"/>
        <w:ind w:left="5387" w:hanging="851"/>
        <w:jc w:val="left"/>
        <w:rPr>
          <w:bCs/>
          <w:szCs w:val="28"/>
        </w:rPr>
      </w:pPr>
      <w:r w:rsidRPr="00673F6F">
        <w:rPr>
          <w:bCs/>
          <w:szCs w:val="28"/>
        </w:rPr>
        <w:t xml:space="preserve">к Плану подготовки проекта решения </w:t>
      </w:r>
    </w:p>
    <w:p w:rsidR="0092499B" w:rsidRPr="00673F6F" w:rsidRDefault="0092499B" w:rsidP="00175FFE">
      <w:pPr>
        <w:pStyle w:val="1"/>
        <w:spacing w:line="240" w:lineRule="auto"/>
        <w:ind w:left="4536"/>
        <w:jc w:val="left"/>
        <w:rPr>
          <w:bCs/>
          <w:szCs w:val="28"/>
        </w:rPr>
      </w:pPr>
      <w:r w:rsidRPr="00673F6F">
        <w:rPr>
          <w:bCs/>
          <w:szCs w:val="28"/>
        </w:rPr>
        <w:t xml:space="preserve">о бюджете </w:t>
      </w:r>
      <w:proofErr w:type="spellStart"/>
      <w:r w:rsidRPr="00673F6F">
        <w:rPr>
          <w:bCs/>
          <w:szCs w:val="28"/>
        </w:rPr>
        <w:t>Суксунского</w:t>
      </w:r>
      <w:proofErr w:type="spellEnd"/>
      <w:r w:rsidRPr="00673F6F">
        <w:rPr>
          <w:bCs/>
          <w:szCs w:val="28"/>
        </w:rPr>
        <w:t xml:space="preserve"> </w:t>
      </w:r>
      <w:r w:rsidR="002B0CD4" w:rsidRPr="002B0CD4">
        <w:rPr>
          <w:szCs w:val="28"/>
        </w:rPr>
        <w:t>городского округа</w:t>
      </w:r>
      <w:r w:rsidR="002B0CD4">
        <w:rPr>
          <w:bCs/>
          <w:szCs w:val="28"/>
        </w:rPr>
        <w:t xml:space="preserve"> </w:t>
      </w:r>
      <w:r w:rsidR="004D4D77">
        <w:rPr>
          <w:bCs/>
          <w:szCs w:val="28"/>
        </w:rPr>
        <w:t>на 20</w:t>
      </w:r>
      <w:r w:rsidR="002B0CD4">
        <w:rPr>
          <w:bCs/>
          <w:szCs w:val="28"/>
        </w:rPr>
        <w:t>2</w:t>
      </w:r>
      <w:r w:rsidR="0083406B" w:rsidRPr="0083406B">
        <w:rPr>
          <w:bCs/>
          <w:szCs w:val="28"/>
        </w:rPr>
        <w:t>3</w:t>
      </w:r>
      <w:r w:rsidRPr="00673F6F">
        <w:rPr>
          <w:bCs/>
          <w:szCs w:val="28"/>
        </w:rPr>
        <w:t xml:space="preserve"> год и на плановый пер</w:t>
      </w:r>
      <w:r w:rsidRPr="00673F6F">
        <w:rPr>
          <w:bCs/>
          <w:szCs w:val="28"/>
        </w:rPr>
        <w:t>и</w:t>
      </w:r>
      <w:r w:rsidRPr="00673F6F">
        <w:rPr>
          <w:bCs/>
          <w:szCs w:val="28"/>
        </w:rPr>
        <w:t xml:space="preserve">од </w:t>
      </w:r>
      <w:r w:rsidR="00390612">
        <w:rPr>
          <w:bCs/>
          <w:szCs w:val="28"/>
        </w:rPr>
        <w:t>20</w:t>
      </w:r>
      <w:r w:rsidR="001F4E1F">
        <w:rPr>
          <w:bCs/>
          <w:szCs w:val="28"/>
        </w:rPr>
        <w:t>2</w:t>
      </w:r>
      <w:r w:rsidR="0083406B" w:rsidRPr="0083406B">
        <w:rPr>
          <w:bCs/>
          <w:szCs w:val="28"/>
        </w:rPr>
        <w:t>4</w:t>
      </w:r>
      <w:r w:rsidR="0083406B">
        <w:rPr>
          <w:bCs/>
          <w:szCs w:val="28"/>
        </w:rPr>
        <w:t>-202</w:t>
      </w:r>
      <w:r w:rsidR="0083406B" w:rsidRPr="0083406B">
        <w:rPr>
          <w:bCs/>
          <w:szCs w:val="28"/>
        </w:rPr>
        <w:t>5</w:t>
      </w:r>
      <w:r w:rsidRPr="00673F6F">
        <w:rPr>
          <w:bCs/>
          <w:szCs w:val="28"/>
        </w:rPr>
        <w:t xml:space="preserve"> годов</w:t>
      </w:r>
    </w:p>
    <w:p w:rsidR="0092499B" w:rsidRPr="002E4772" w:rsidRDefault="0092499B" w:rsidP="00CD2B8D">
      <w:pPr>
        <w:pStyle w:val="1"/>
        <w:ind w:hanging="851"/>
        <w:jc w:val="center"/>
        <w:rPr>
          <w:b/>
          <w:bCs/>
          <w:szCs w:val="28"/>
        </w:rPr>
      </w:pPr>
    </w:p>
    <w:p w:rsidR="0092499B" w:rsidRPr="002E4772" w:rsidRDefault="0092499B" w:rsidP="00CD2B8D">
      <w:pPr>
        <w:pStyle w:val="ab"/>
        <w:suppressAutoHyphens/>
        <w:spacing w:line="240" w:lineRule="exact"/>
        <w:ind w:hanging="851"/>
        <w:jc w:val="center"/>
        <w:rPr>
          <w:szCs w:val="28"/>
        </w:rPr>
      </w:pPr>
    </w:p>
    <w:p w:rsidR="0092499B" w:rsidRPr="002E4772" w:rsidRDefault="0092499B" w:rsidP="00CD2B8D">
      <w:pPr>
        <w:pStyle w:val="ab"/>
        <w:suppressAutoHyphens/>
        <w:spacing w:line="240" w:lineRule="exact"/>
        <w:jc w:val="center"/>
        <w:rPr>
          <w:szCs w:val="28"/>
        </w:rPr>
      </w:pPr>
    </w:p>
    <w:p w:rsidR="0092499B" w:rsidRPr="00673F6F" w:rsidRDefault="0092499B" w:rsidP="00CD2B8D">
      <w:pPr>
        <w:pStyle w:val="1"/>
        <w:spacing w:line="240" w:lineRule="auto"/>
        <w:ind w:firstLine="720"/>
        <w:jc w:val="center"/>
        <w:rPr>
          <w:b/>
          <w:spacing w:val="20"/>
          <w:szCs w:val="28"/>
        </w:rPr>
      </w:pPr>
      <w:r w:rsidRPr="00673F6F">
        <w:rPr>
          <w:b/>
          <w:spacing w:val="20"/>
          <w:szCs w:val="28"/>
        </w:rPr>
        <w:t>ИНФОРМАЦИЯ</w:t>
      </w:r>
    </w:p>
    <w:p w:rsidR="008B1601" w:rsidRDefault="008B1601" w:rsidP="00CD2B8D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8B1601">
        <w:rPr>
          <w:b/>
          <w:sz w:val="28"/>
          <w:szCs w:val="28"/>
        </w:rPr>
        <w:t xml:space="preserve">по расчетным показателям </w:t>
      </w:r>
      <w:r w:rsidR="001F4E1F">
        <w:rPr>
          <w:b/>
          <w:sz w:val="28"/>
          <w:szCs w:val="28"/>
        </w:rPr>
        <w:t xml:space="preserve">по </w:t>
      </w:r>
      <w:r w:rsidRPr="008B1601">
        <w:rPr>
          <w:b/>
          <w:sz w:val="28"/>
          <w:szCs w:val="28"/>
        </w:rPr>
        <w:t>материальны</w:t>
      </w:r>
      <w:r w:rsidR="001F4E1F">
        <w:rPr>
          <w:b/>
          <w:sz w:val="28"/>
          <w:szCs w:val="28"/>
        </w:rPr>
        <w:t>м</w:t>
      </w:r>
      <w:r w:rsidRPr="008B1601">
        <w:rPr>
          <w:b/>
          <w:sz w:val="28"/>
          <w:szCs w:val="28"/>
        </w:rPr>
        <w:t xml:space="preserve"> расход</w:t>
      </w:r>
      <w:r w:rsidR="001F4E1F">
        <w:rPr>
          <w:b/>
          <w:sz w:val="28"/>
          <w:szCs w:val="28"/>
        </w:rPr>
        <w:t>ам</w:t>
      </w:r>
    </w:p>
    <w:p w:rsidR="008B1601" w:rsidRDefault="008B1601" w:rsidP="00CD2B8D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8B1601">
        <w:rPr>
          <w:b/>
          <w:sz w:val="28"/>
          <w:szCs w:val="28"/>
        </w:rPr>
        <w:t xml:space="preserve"> на содержание работников в органах местного самоуправления </w:t>
      </w:r>
    </w:p>
    <w:p w:rsidR="008B1601" w:rsidRPr="008B1601" w:rsidRDefault="008B1601" w:rsidP="00CD2B8D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8B1601">
        <w:rPr>
          <w:b/>
          <w:sz w:val="28"/>
          <w:szCs w:val="28"/>
        </w:rPr>
        <w:t>на 20</w:t>
      </w:r>
      <w:r w:rsidR="002B0CD4">
        <w:rPr>
          <w:b/>
          <w:sz w:val="28"/>
          <w:szCs w:val="28"/>
        </w:rPr>
        <w:t>2</w:t>
      </w:r>
      <w:r w:rsidR="0083406B" w:rsidRPr="0083406B">
        <w:rPr>
          <w:b/>
          <w:sz w:val="28"/>
          <w:szCs w:val="28"/>
        </w:rPr>
        <w:t>3</w:t>
      </w:r>
      <w:r w:rsidR="0083406B">
        <w:rPr>
          <w:b/>
          <w:sz w:val="28"/>
          <w:szCs w:val="28"/>
        </w:rPr>
        <w:t>-202</w:t>
      </w:r>
      <w:r w:rsidR="0083406B" w:rsidRPr="008340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</w:p>
    <w:p w:rsidR="006369FF" w:rsidRDefault="006369FF" w:rsidP="00CD2B8D">
      <w:pPr>
        <w:pStyle w:val="3"/>
        <w:widowControl w:val="0"/>
        <w:spacing w:after="0"/>
        <w:ind w:left="0"/>
        <w:jc w:val="both"/>
        <w:rPr>
          <w:sz w:val="28"/>
          <w:szCs w:val="28"/>
        </w:rPr>
      </w:pPr>
    </w:p>
    <w:p w:rsidR="0092499B" w:rsidRPr="0092499B" w:rsidRDefault="0092499B" w:rsidP="00563DCF">
      <w:pPr>
        <w:pStyle w:val="3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92499B">
        <w:rPr>
          <w:sz w:val="28"/>
          <w:szCs w:val="28"/>
        </w:rPr>
        <w:t xml:space="preserve">В Финансовое управление Администрации </w:t>
      </w:r>
      <w:proofErr w:type="spellStart"/>
      <w:r w:rsidRPr="0092499B">
        <w:rPr>
          <w:sz w:val="28"/>
          <w:szCs w:val="28"/>
        </w:rPr>
        <w:t>Суксунского</w:t>
      </w:r>
      <w:proofErr w:type="spellEnd"/>
      <w:r w:rsidRPr="0092499B">
        <w:rPr>
          <w:sz w:val="28"/>
          <w:szCs w:val="28"/>
        </w:rPr>
        <w:t xml:space="preserve"> </w:t>
      </w:r>
      <w:r w:rsidR="00175FFE">
        <w:rPr>
          <w:sz w:val="28"/>
          <w:szCs w:val="28"/>
        </w:rPr>
        <w:t>городского округа</w:t>
      </w:r>
      <w:r w:rsidR="00EE207A">
        <w:rPr>
          <w:sz w:val="28"/>
          <w:szCs w:val="28"/>
        </w:rPr>
        <w:t xml:space="preserve"> </w:t>
      </w:r>
      <w:r w:rsidR="004B2EE7">
        <w:rPr>
          <w:sz w:val="28"/>
          <w:szCs w:val="28"/>
        </w:rPr>
        <w:t>(далее - Финансовое управление)</w:t>
      </w:r>
      <w:r w:rsidR="003C1753">
        <w:rPr>
          <w:sz w:val="28"/>
          <w:szCs w:val="28"/>
        </w:rPr>
        <w:t xml:space="preserve"> до 15</w:t>
      </w:r>
      <w:r w:rsidR="0083191A">
        <w:rPr>
          <w:sz w:val="28"/>
          <w:szCs w:val="28"/>
        </w:rPr>
        <w:t xml:space="preserve"> августа 202</w:t>
      </w:r>
      <w:r w:rsidR="0083406B" w:rsidRPr="0083406B">
        <w:rPr>
          <w:sz w:val="28"/>
          <w:szCs w:val="28"/>
        </w:rPr>
        <w:t>2</w:t>
      </w:r>
      <w:r w:rsidR="0083191A">
        <w:rPr>
          <w:sz w:val="28"/>
          <w:szCs w:val="28"/>
        </w:rPr>
        <w:t xml:space="preserve"> года</w:t>
      </w:r>
      <w:r w:rsidR="004B2EE7">
        <w:rPr>
          <w:sz w:val="28"/>
          <w:szCs w:val="28"/>
        </w:rPr>
        <w:t xml:space="preserve"> </w:t>
      </w:r>
      <w:r w:rsidR="000D7C63">
        <w:rPr>
          <w:sz w:val="28"/>
          <w:szCs w:val="28"/>
        </w:rPr>
        <w:t>представл</w:t>
      </w:r>
      <w:r w:rsidR="000D7C63">
        <w:rPr>
          <w:sz w:val="28"/>
          <w:szCs w:val="28"/>
        </w:rPr>
        <w:t>я</w:t>
      </w:r>
      <w:r w:rsidR="000D7C63">
        <w:rPr>
          <w:sz w:val="28"/>
          <w:szCs w:val="28"/>
        </w:rPr>
        <w:t>ю</w:t>
      </w:r>
      <w:r w:rsidRPr="0092499B">
        <w:rPr>
          <w:sz w:val="28"/>
          <w:szCs w:val="28"/>
        </w:rPr>
        <w:t>тся</w:t>
      </w:r>
      <w:r w:rsidR="000D7C63">
        <w:rPr>
          <w:sz w:val="28"/>
          <w:szCs w:val="28"/>
        </w:rPr>
        <w:t xml:space="preserve"> предложения </w:t>
      </w:r>
      <w:r w:rsidR="001F4E1F">
        <w:rPr>
          <w:sz w:val="28"/>
          <w:szCs w:val="28"/>
        </w:rPr>
        <w:t xml:space="preserve">по </w:t>
      </w:r>
      <w:r w:rsidR="000D7C63">
        <w:rPr>
          <w:sz w:val="28"/>
          <w:szCs w:val="28"/>
        </w:rPr>
        <w:t xml:space="preserve">расчетным показателям по материальным расходам </w:t>
      </w:r>
      <w:r w:rsidR="000D7C63" w:rsidRPr="00394D39">
        <w:rPr>
          <w:sz w:val="28"/>
          <w:szCs w:val="28"/>
        </w:rPr>
        <w:t xml:space="preserve">бюджета </w:t>
      </w:r>
      <w:r w:rsidR="00394D39" w:rsidRPr="00394D39">
        <w:rPr>
          <w:sz w:val="28"/>
          <w:szCs w:val="28"/>
        </w:rPr>
        <w:t>на содержание работников в органах местного самоуправления</w:t>
      </w:r>
      <w:r w:rsidR="006236E4" w:rsidRPr="006236E4">
        <w:rPr>
          <w:b/>
          <w:sz w:val="28"/>
          <w:szCs w:val="28"/>
        </w:rPr>
        <w:t xml:space="preserve"> </w:t>
      </w:r>
      <w:r w:rsidR="006236E4" w:rsidRPr="006236E4">
        <w:rPr>
          <w:sz w:val="28"/>
          <w:szCs w:val="28"/>
        </w:rPr>
        <w:t>на 202</w:t>
      </w:r>
      <w:r w:rsidR="0083406B" w:rsidRPr="0083406B">
        <w:rPr>
          <w:sz w:val="28"/>
          <w:szCs w:val="28"/>
        </w:rPr>
        <w:t>3</w:t>
      </w:r>
      <w:r w:rsidR="0083406B">
        <w:rPr>
          <w:sz w:val="28"/>
          <w:szCs w:val="28"/>
        </w:rPr>
        <w:t>-202</w:t>
      </w:r>
      <w:r w:rsidR="0083406B" w:rsidRPr="0083406B">
        <w:rPr>
          <w:sz w:val="28"/>
          <w:szCs w:val="28"/>
        </w:rPr>
        <w:t>5</w:t>
      </w:r>
      <w:r w:rsidR="006236E4" w:rsidRPr="006236E4">
        <w:rPr>
          <w:sz w:val="28"/>
          <w:szCs w:val="28"/>
        </w:rPr>
        <w:t xml:space="preserve"> годы</w:t>
      </w:r>
      <w:r w:rsidR="000D7C63" w:rsidRPr="006236E4">
        <w:rPr>
          <w:sz w:val="28"/>
          <w:szCs w:val="28"/>
        </w:rPr>
        <w:t>:</w:t>
      </w:r>
    </w:p>
    <w:p w:rsidR="0092499B" w:rsidRDefault="006369FF" w:rsidP="00563DCF">
      <w:pPr>
        <w:pStyle w:val="3"/>
        <w:widowControl w:val="0"/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744A">
        <w:rPr>
          <w:sz w:val="28"/>
          <w:szCs w:val="28"/>
        </w:rPr>
        <w:t>Администрацией</w:t>
      </w:r>
      <w:r w:rsidR="00185429">
        <w:rPr>
          <w:sz w:val="28"/>
          <w:szCs w:val="28"/>
        </w:rPr>
        <w:t xml:space="preserve"> </w:t>
      </w:r>
      <w:proofErr w:type="spellStart"/>
      <w:r w:rsidR="0092499B" w:rsidRPr="0092499B">
        <w:rPr>
          <w:sz w:val="28"/>
          <w:szCs w:val="28"/>
        </w:rPr>
        <w:t>Суксунского</w:t>
      </w:r>
      <w:proofErr w:type="spellEnd"/>
      <w:r w:rsidR="0092499B" w:rsidRPr="0092499B">
        <w:rPr>
          <w:sz w:val="28"/>
          <w:szCs w:val="28"/>
        </w:rPr>
        <w:t xml:space="preserve"> </w:t>
      </w:r>
      <w:r w:rsidR="00175FFE">
        <w:rPr>
          <w:sz w:val="28"/>
          <w:szCs w:val="28"/>
        </w:rPr>
        <w:t>городского округа</w:t>
      </w:r>
      <w:r w:rsidR="0092499B" w:rsidRPr="0092499B">
        <w:rPr>
          <w:sz w:val="28"/>
          <w:szCs w:val="28"/>
        </w:rPr>
        <w:t>:</w:t>
      </w:r>
    </w:p>
    <w:p w:rsidR="000D7C63" w:rsidRDefault="006369FF" w:rsidP="00563DCF">
      <w:pPr>
        <w:pStyle w:val="3"/>
        <w:widowControl w:val="0"/>
        <w:tabs>
          <w:tab w:val="left" w:pos="993"/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D7C63">
        <w:rPr>
          <w:sz w:val="28"/>
          <w:szCs w:val="28"/>
        </w:rPr>
        <w:t xml:space="preserve">на содержание главы </w:t>
      </w:r>
      <w:r w:rsidR="00B00C51">
        <w:rPr>
          <w:sz w:val="28"/>
          <w:szCs w:val="28"/>
        </w:rPr>
        <w:t>городского округа</w:t>
      </w:r>
      <w:r w:rsidR="00511944">
        <w:rPr>
          <w:sz w:val="28"/>
          <w:szCs w:val="28"/>
        </w:rPr>
        <w:t xml:space="preserve"> </w:t>
      </w:r>
      <w:r w:rsidR="00B00C51">
        <w:rPr>
          <w:sz w:val="28"/>
          <w:szCs w:val="28"/>
        </w:rPr>
        <w:t>-</w:t>
      </w:r>
      <w:r w:rsidR="00511944">
        <w:rPr>
          <w:sz w:val="28"/>
          <w:szCs w:val="28"/>
        </w:rPr>
        <w:t xml:space="preserve"> </w:t>
      </w:r>
      <w:r w:rsidR="001F4E1F">
        <w:rPr>
          <w:sz w:val="28"/>
          <w:szCs w:val="28"/>
        </w:rPr>
        <w:t xml:space="preserve">главы </w:t>
      </w:r>
      <w:r w:rsidR="00086D11">
        <w:rPr>
          <w:sz w:val="28"/>
          <w:szCs w:val="28"/>
        </w:rPr>
        <w:t xml:space="preserve">Администрации </w:t>
      </w:r>
      <w:proofErr w:type="spellStart"/>
      <w:r w:rsidR="00B00C51">
        <w:rPr>
          <w:sz w:val="28"/>
          <w:szCs w:val="28"/>
        </w:rPr>
        <w:t>Суксунского</w:t>
      </w:r>
      <w:proofErr w:type="spellEnd"/>
      <w:r w:rsidR="00B00C51">
        <w:rPr>
          <w:sz w:val="28"/>
          <w:szCs w:val="28"/>
        </w:rPr>
        <w:t xml:space="preserve"> городского округа</w:t>
      </w:r>
      <w:r w:rsidR="000D7C63">
        <w:rPr>
          <w:sz w:val="28"/>
          <w:szCs w:val="28"/>
        </w:rPr>
        <w:t xml:space="preserve">, заместителей </w:t>
      </w:r>
      <w:r w:rsidR="00A0726B">
        <w:rPr>
          <w:sz w:val="28"/>
          <w:szCs w:val="28"/>
        </w:rPr>
        <w:t xml:space="preserve">главы Администрации </w:t>
      </w:r>
      <w:proofErr w:type="spellStart"/>
      <w:r w:rsidR="00B00C51">
        <w:rPr>
          <w:sz w:val="28"/>
          <w:szCs w:val="28"/>
        </w:rPr>
        <w:t>Су</w:t>
      </w:r>
      <w:r w:rsidR="00B00C51">
        <w:rPr>
          <w:sz w:val="28"/>
          <w:szCs w:val="28"/>
        </w:rPr>
        <w:t>к</w:t>
      </w:r>
      <w:r w:rsidR="00B00C51">
        <w:rPr>
          <w:sz w:val="28"/>
          <w:szCs w:val="28"/>
        </w:rPr>
        <w:t>сунского</w:t>
      </w:r>
      <w:proofErr w:type="spellEnd"/>
      <w:r w:rsidR="00B00C51">
        <w:rPr>
          <w:sz w:val="28"/>
          <w:szCs w:val="28"/>
        </w:rPr>
        <w:t xml:space="preserve"> городского округа</w:t>
      </w:r>
      <w:r w:rsidR="001827B7">
        <w:rPr>
          <w:sz w:val="28"/>
          <w:szCs w:val="28"/>
        </w:rPr>
        <w:t>, одной шта</w:t>
      </w:r>
      <w:r w:rsidR="00E4704F">
        <w:rPr>
          <w:sz w:val="28"/>
          <w:szCs w:val="28"/>
        </w:rPr>
        <w:t>т</w:t>
      </w:r>
      <w:r w:rsidR="001827B7">
        <w:rPr>
          <w:sz w:val="28"/>
          <w:szCs w:val="28"/>
        </w:rPr>
        <w:t xml:space="preserve">ной единицы </w:t>
      </w:r>
      <w:r w:rsidR="004E31AF">
        <w:rPr>
          <w:sz w:val="28"/>
          <w:szCs w:val="28"/>
        </w:rPr>
        <w:t xml:space="preserve">аппарата </w:t>
      </w:r>
      <w:r w:rsidR="001827B7">
        <w:rPr>
          <w:sz w:val="28"/>
          <w:szCs w:val="28"/>
        </w:rPr>
        <w:t>Администр</w:t>
      </w:r>
      <w:r w:rsidR="001827B7">
        <w:rPr>
          <w:sz w:val="28"/>
          <w:szCs w:val="28"/>
        </w:rPr>
        <w:t>а</w:t>
      </w:r>
      <w:r w:rsidR="001827B7">
        <w:rPr>
          <w:sz w:val="28"/>
          <w:szCs w:val="28"/>
        </w:rPr>
        <w:t>ции</w:t>
      </w:r>
      <w:r w:rsidR="00E01D1A" w:rsidRPr="00E01D1A">
        <w:rPr>
          <w:sz w:val="28"/>
          <w:szCs w:val="28"/>
        </w:rPr>
        <w:t xml:space="preserve"> </w:t>
      </w:r>
      <w:proofErr w:type="spellStart"/>
      <w:r w:rsidR="00E01D1A">
        <w:rPr>
          <w:sz w:val="28"/>
          <w:szCs w:val="28"/>
        </w:rPr>
        <w:t>Суксунского</w:t>
      </w:r>
      <w:proofErr w:type="spellEnd"/>
      <w:r w:rsidR="00E01D1A">
        <w:rPr>
          <w:sz w:val="28"/>
          <w:szCs w:val="28"/>
        </w:rPr>
        <w:t xml:space="preserve"> городского округа</w:t>
      </w:r>
      <w:r w:rsidR="001827B7" w:rsidRPr="001827B7">
        <w:rPr>
          <w:sz w:val="28"/>
          <w:szCs w:val="28"/>
        </w:rPr>
        <w:t>;</w:t>
      </w:r>
    </w:p>
    <w:p w:rsidR="00FF1892" w:rsidRDefault="006369FF" w:rsidP="00563DCF">
      <w:pPr>
        <w:pStyle w:val="3"/>
        <w:widowControl w:val="0"/>
        <w:tabs>
          <w:tab w:val="left" w:pos="993"/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F1892">
        <w:rPr>
          <w:sz w:val="28"/>
          <w:szCs w:val="28"/>
        </w:rPr>
        <w:t xml:space="preserve">на выполнение </w:t>
      </w:r>
      <w:r w:rsidR="00954A90">
        <w:rPr>
          <w:sz w:val="28"/>
          <w:szCs w:val="28"/>
        </w:rPr>
        <w:t xml:space="preserve">функций </w:t>
      </w:r>
      <w:r w:rsidR="00662A05">
        <w:rPr>
          <w:sz w:val="28"/>
          <w:szCs w:val="28"/>
        </w:rPr>
        <w:t>по опубликованию нормативных актов, сопровождение интернет-сайта</w:t>
      </w:r>
      <w:r w:rsidR="00E4704F" w:rsidRPr="00FF1892">
        <w:rPr>
          <w:sz w:val="28"/>
          <w:szCs w:val="28"/>
        </w:rPr>
        <w:t>;</w:t>
      </w:r>
    </w:p>
    <w:p w:rsidR="00354A31" w:rsidRPr="001827B7" w:rsidRDefault="00194D79" w:rsidP="00563DC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54A31">
        <w:rPr>
          <w:sz w:val="28"/>
          <w:szCs w:val="28"/>
        </w:rPr>
        <w:t xml:space="preserve">. </w:t>
      </w:r>
      <w:r w:rsidR="00354A31" w:rsidRPr="002E4772">
        <w:rPr>
          <w:sz w:val="28"/>
          <w:szCs w:val="28"/>
        </w:rPr>
        <w:t>другие показатели по согласованию с Финансовым управлением.</w:t>
      </w:r>
    </w:p>
    <w:p w:rsidR="001827B7" w:rsidRDefault="001827B7" w:rsidP="00563DCF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1AF1">
        <w:rPr>
          <w:sz w:val="28"/>
          <w:szCs w:val="28"/>
        </w:rPr>
        <w:t>Думой</w:t>
      </w:r>
      <w:r>
        <w:rPr>
          <w:sz w:val="28"/>
          <w:szCs w:val="28"/>
        </w:rPr>
        <w:t xml:space="preserve"> </w:t>
      </w:r>
      <w:proofErr w:type="spellStart"/>
      <w:r w:rsidRPr="0092499B">
        <w:rPr>
          <w:sz w:val="28"/>
          <w:szCs w:val="28"/>
        </w:rPr>
        <w:t>Суксунского</w:t>
      </w:r>
      <w:proofErr w:type="spellEnd"/>
      <w:r w:rsidRPr="0092499B">
        <w:rPr>
          <w:sz w:val="28"/>
          <w:szCs w:val="28"/>
        </w:rPr>
        <w:t xml:space="preserve"> </w:t>
      </w:r>
      <w:r w:rsidR="00751AF1">
        <w:rPr>
          <w:sz w:val="28"/>
          <w:szCs w:val="28"/>
        </w:rPr>
        <w:t>городского округа</w:t>
      </w:r>
      <w:r w:rsidRPr="001827B7">
        <w:rPr>
          <w:sz w:val="28"/>
          <w:szCs w:val="28"/>
        </w:rPr>
        <w:t>:</w:t>
      </w:r>
    </w:p>
    <w:p w:rsidR="00954A90" w:rsidRDefault="001827B7" w:rsidP="00563DCF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 содержание</w:t>
      </w:r>
      <w:r w:rsidR="00185429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шта</w:t>
      </w:r>
      <w:r w:rsidR="00CA300E">
        <w:rPr>
          <w:sz w:val="28"/>
          <w:szCs w:val="28"/>
        </w:rPr>
        <w:t>т</w:t>
      </w:r>
      <w:r>
        <w:rPr>
          <w:sz w:val="28"/>
          <w:szCs w:val="28"/>
        </w:rPr>
        <w:t>ной единицы аппарата</w:t>
      </w:r>
      <w:r w:rsidR="00954A90" w:rsidRPr="00954A90">
        <w:rPr>
          <w:sz w:val="28"/>
          <w:szCs w:val="28"/>
        </w:rPr>
        <w:t>;</w:t>
      </w:r>
    </w:p>
    <w:p w:rsidR="001827B7" w:rsidRPr="001827B7" w:rsidRDefault="00954A90" w:rsidP="00563DCF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11D3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D1F41">
        <w:rPr>
          <w:sz w:val="28"/>
          <w:szCs w:val="28"/>
        </w:rPr>
        <w:t>на выполнение функций по опубликованию нормативных актов.</w:t>
      </w:r>
    </w:p>
    <w:p w:rsidR="006369FF" w:rsidRDefault="009D1F41" w:rsidP="00563DCF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49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Управлением </w:t>
      </w:r>
      <w:r w:rsidR="004E31AF">
        <w:rPr>
          <w:sz w:val="28"/>
          <w:szCs w:val="28"/>
        </w:rPr>
        <w:t>образования</w:t>
      </w:r>
      <w:r w:rsidRPr="00181928">
        <w:rPr>
          <w:sz w:val="28"/>
          <w:szCs w:val="28"/>
        </w:rPr>
        <w:t xml:space="preserve"> Администрации </w:t>
      </w:r>
      <w:proofErr w:type="spellStart"/>
      <w:r w:rsidRPr="00181928">
        <w:rPr>
          <w:sz w:val="28"/>
          <w:szCs w:val="28"/>
        </w:rPr>
        <w:t>Суксунского</w:t>
      </w:r>
      <w:proofErr w:type="spellEnd"/>
      <w:r w:rsidRPr="00181928">
        <w:rPr>
          <w:sz w:val="28"/>
          <w:szCs w:val="28"/>
        </w:rPr>
        <w:t xml:space="preserve"> </w:t>
      </w:r>
      <w:r w:rsidR="0057119E">
        <w:rPr>
          <w:sz w:val="28"/>
          <w:szCs w:val="28"/>
        </w:rPr>
        <w:t>городского округа</w:t>
      </w:r>
      <w:r w:rsidR="00E01D1A">
        <w:rPr>
          <w:sz w:val="28"/>
          <w:szCs w:val="28"/>
        </w:rPr>
        <w:t>, Управлением капитального строительства</w:t>
      </w:r>
      <w:r w:rsidR="00E01D1A" w:rsidRPr="00181928">
        <w:rPr>
          <w:sz w:val="28"/>
          <w:szCs w:val="28"/>
        </w:rPr>
        <w:t xml:space="preserve"> Администрации </w:t>
      </w:r>
      <w:proofErr w:type="spellStart"/>
      <w:r w:rsidR="00E01D1A" w:rsidRPr="00181928">
        <w:rPr>
          <w:sz w:val="28"/>
          <w:szCs w:val="28"/>
        </w:rPr>
        <w:t>Суксу</w:t>
      </w:r>
      <w:r w:rsidR="00E01D1A" w:rsidRPr="00181928">
        <w:rPr>
          <w:sz w:val="28"/>
          <w:szCs w:val="28"/>
        </w:rPr>
        <w:t>н</w:t>
      </w:r>
      <w:r w:rsidR="00E01D1A" w:rsidRPr="00181928">
        <w:rPr>
          <w:sz w:val="28"/>
          <w:szCs w:val="28"/>
        </w:rPr>
        <w:t>ского</w:t>
      </w:r>
      <w:proofErr w:type="spellEnd"/>
      <w:r w:rsidR="00E01D1A" w:rsidRPr="00181928">
        <w:rPr>
          <w:sz w:val="28"/>
          <w:szCs w:val="28"/>
        </w:rPr>
        <w:t xml:space="preserve"> </w:t>
      </w:r>
      <w:r w:rsidR="0057119E">
        <w:rPr>
          <w:sz w:val="28"/>
          <w:szCs w:val="28"/>
        </w:rPr>
        <w:t>городского округа</w:t>
      </w:r>
      <w:r w:rsidR="00DE105E" w:rsidRPr="00DE105E">
        <w:rPr>
          <w:sz w:val="28"/>
          <w:szCs w:val="28"/>
        </w:rPr>
        <w:t>:</w:t>
      </w:r>
    </w:p>
    <w:p w:rsidR="006369FF" w:rsidRDefault="00F11D39" w:rsidP="00563DCF">
      <w:pPr>
        <w:widowControl w:val="0"/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105E">
        <w:rPr>
          <w:sz w:val="28"/>
          <w:szCs w:val="28"/>
        </w:rPr>
        <w:t>.1. на содержание</w:t>
      </w:r>
      <w:r w:rsidR="00185429">
        <w:rPr>
          <w:sz w:val="28"/>
          <w:szCs w:val="28"/>
        </w:rPr>
        <w:t xml:space="preserve"> </w:t>
      </w:r>
      <w:r w:rsidR="00DE105E">
        <w:rPr>
          <w:sz w:val="28"/>
          <w:szCs w:val="28"/>
        </w:rPr>
        <w:t>одной шта</w:t>
      </w:r>
      <w:r w:rsidR="00CA300E">
        <w:rPr>
          <w:sz w:val="28"/>
          <w:szCs w:val="28"/>
        </w:rPr>
        <w:t>т</w:t>
      </w:r>
      <w:r w:rsidR="00DE105E">
        <w:rPr>
          <w:sz w:val="28"/>
          <w:szCs w:val="28"/>
        </w:rPr>
        <w:t>ной единицы</w:t>
      </w:r>
      <w:r w:rsidR="00185429">
        <w:rPr>
          <w:sz w:val="28"/>
          <w:szCs w:val="28"/>
        </w:rPr>
        <w:t xml:space="preserve"> </w:t>
      </w:r>
      <w:r w:rsidR="00DE105E">
        <w:rPr>
          <w:sz w:val="28"/>
          <w:szCs w:val="28"/>
        </w:rPr>
        <w:t>аппарата</w:t>
      </w:r>
      <w:r w:rsidR="00CA300E" w:rsidRPr="00FF1892">
        <w:rPr>
          <w:sz w:val="28"/>
          <w:szCs w:val="28"/>
        </w:rPr>
        <w:t>;</w:t>
      </w:r>
    </w:p>
    <w:p w:rsidR="00354A31" w:rsidRDefault="00F11D39" w:rsidP="00563DC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4A31">
        <w:rPr>
          <w:sz w:val="28"/>
          <w:szCs w:val="28"/>
        </w:rPr>
        <w:t xml:space="preserve">.2. </w:t>
      </w:r>
      <w:r w:rsidR="00354A31" w:rsidRPr="002E4772">
        <w:rPr>
          <w:sz w:val="28"/>
          <w:szCs w:val="28"/>
        </w:rPr>
        <w:t>другие показатели по согласованию с Финансовым управлением.</w:t>
      </w:r>
    </w:p>
    <w:p w:rsidR="006369FF" w:rsidRDefault="00F11D39" w:rsidP="00563DCF">
      <w:pPr>
        <w:widowControl w:val="0"/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105E">
        <w:rPr>
          <w:sz w:val="28"/>
          <w:szCs w:val="28"/>
        </w:rPr>
        <w:t xml:space="preserve">. </w:t>
      </w:r>
      <w:r w:rsidR="0057119E">
        <w:rPr>
          <w:sz w:val="28"/>
          <w:szCs w:val="28"/>
        </w:rPr>
        <w:t xml:space="preserve">Контрольно-счетной палатой </w:t>
      </w:r>
      <w:proofErr w:type="spellStart"/>
      <w:r w:rsidR="00DE105E" w:rsidRPr="00181928">
        <w:rPr>
          <w:sz w:val="28"/>
          <w:szCs w:val="28"/>
        </w:rPr>
        <w:t>Суксунского</w:t>
      </w:r>
      <w:proofErr w:type="spellEnd"/>
      <w:r w:rsidR="00DE105E" w:rsidRPr="00181928">
        <w:rPr>
          <w:sz w:val="28"/>
          <w:szCs w:val="28"/>
        </w:rPr>
        <w:t xml:space="preserve"> </w:t>
      </w:r>
      <w:r w:rsidR="0057119E">
        <w:rPr>
          <w:sz w:val="28"/>
          <w:szCs w:val="28"/>
        </w:rPr>
        <w:t>городского округа</w:t>
      </w:r>
      <w:r w:rsidR="00DE105E" w:rsidRPr="00DE105E">
        <w:rPr>
          <w:sz w:val="28"/>
          <w:szCs w:val="28"/>
        </w:rPr>
        <w:t>:</w:t>
      </w:r>
    </w:p>
    <w:p w:rsidR="00E4704F" w:rsidRPr="00E4704F" w:rsidRDefault="009405C1" w:rsidP="00563DCF">
      <w:pPr>
        <w:widowControl w:val="0"/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300E">
        <w:rPr>
          <w:sz w:val="28"/>
          <w:szCs w:val="28"/>
        </w:rPr>
        <w:t xml:space="preserve">.1. </w:t>
      </w:r>
      <w:r w:rsidR="00DE105E">
        <w:rPr>
          <w:sz w:val="28"/>
          <w:szCs w:val="28"/>
        </w:rPr>
        <w:t>на содержание председа</w:t>
      </w:r>
      <w:bookmarkStart w:id="0" w:name="_GoBack"/>
      <w:bookmarkEnd w:id="0"/>
      <w:r w:rsidR="00DE105E">
        <w:rPr>
          <w:sz w:val="28"/>
          <w:szCs w:val="28"/>
        </w:rPr>
        <w:t>теля, одной шта</w:t>
      </w:r>
      <w:r w:rsidR="00CA300E">
        <w:rPr>
          <w:sz w:val="28"/>
          <w:szCs w:val="28"/>
        </w:rPr>
        <w:t>т</w:t>
      </w:r>
      <w:r w:rsidR="00DE105E">
        <w:rPr>
          <w:sz w:val="28"/>
          <w:szCs w:val="28"/>
        </w:rPr>
        <w:t>ной единицы</w:t>
      </w:r>
      <w:r w:rsidR="00185429">
        <w:rPr>
          <w:sz w:val="28"/>
          <w:szCs w:val="28"/>
        </w:rPr>
        <w:t xml:space="preserve"> </w:t>
      </w:r>
      <w:r w:rsidR="00DE105E">
        <w:rPr>
          <w:sz w:val="28"/>
          <w:szCs w:val="28"/>
        </w:rPr>
        <w:t>аппарата</w:t>
      </w:r>
      <w:r w:rsidR="00E01D1A">
        <w:rPr>
          <w:sz w:val="28"/>
          <w:szCs w:val="28"/>
        </w:rPr>
        <w:t xml:space="preserve"> контрольного органа</w:t>
      </w:r>
      <w:r w:rsidR="00E4704F" w:rsidRPr="00C76244">
        <w:rPr>
          <w:sz w:val="28"/>
          <w:szCs w:val="28"/>
        </w:rPr>
        <w:t>;</w:t>
      </w:r>
    </w:p>
    <w:p w:rsidR="00DE105E" w:rsidRPr="00DE105E" w:rsidRDefault="009405C1" w:rsidP="00563DCF">
      <w:pPr>
        <w:widowControl w:val="0"/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704F">
        <w:rPr>
          <w:sz w:val="28"/>
          <w:szCs w:val="28"/>
        </w:rPr>
        <w:t xml:space="preserve">.2. </w:t>
      </w:r>
      <w:r w:rsidR="00E4704F" w:rsidRPr="002E4772">
        <w:rPr>
          <w:sz w:val="28"/>
          <w:szCs w:val="28"/>
        </w:rPr>
        <w:t>другие показатели по согласованию с Финансовым управлением</w:t>
      </w:r>
      <w:r w:rsidR="00DE105E">
        <w:rPr>
          <w:sz w:val="28"/>
          <w:szCs w:val="28"/>
        </w:rPr>
        <w:t xml:space="preserve">. </w:t>
      </w:r>
    </w:p>
    <w:p w:rsidR="008164D2" w:rsidRPr="004E2301" w:rsidRDefault="008164D2" w:rsidP="00563DCF">
      <w:pPr>
        <w:keepNext/>
        <w:keepLines/>
        <w:spacing w:line="360" w:lineRule="exact"/>
        <w:ind w:firstLine="709"/>
        <w:jc w:val="both"/>
        <w:rPr>
          <w:sz w:val="28"/>
          <w:szCs w:val="28"/>
        </w:rPr>
      </w:pPr>
    </w:p>
    <w:sectPr w:rsidR="008164D2" w:rsidRPr="004E2301" w:rsidSect="006369FF">
      <w:headerReference w:type="even" r:id="rId9"/>
      <w:headerReference w:type="default" r:id="rId10"/>
      <w:type w:val="continuous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66" w:rsidRDefault="00830F66">
      <w:r>
        <w:separator/>
      </w:r>
    </w:p>
  </w:endnote>
  <w:endnote w:type="continuationSeparator" w:id="0">
    <w:p w:rsidR="00830F66" w:rsidRDefault="0083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66" w:rsidRDefault="00830F66">
      <w:r>
        <w:separator/>
      </w:r>
    </w:p>
  </w:footnote>
  <w:footnote w:type="continuationSeparator" w:id="0">
    <w:p w:rsidR="00830F66" w:rsidRDefault="00830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0C" w:rsidRDefault="00E946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03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30C">
      <w:rPr>
        <w:rStyle w:val="a5"/>
        <w:noProof/>
      </w:rPr>
      <w:t>1</w:t>
    </w:r>
    <w:r>
      <w:rPr>
        <w:rStyle w:val="a5"/>
      </w:rPr>
      <w:fldChar w:fldCharType="end"/>
    </w:r>
  </w:p>
  <w:p w:rsidR="00BE030C" w:rsidRDefault="00BE03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0C" w:rsidRDefault="00E9466C">
    <w:pPr>
      <w:pStyle w:val="a4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 w:rsidR="00BE030C"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AE6C62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</w:p>
  <w:p w:rsidR="00BE030C" w:rsidRDefault="00BE030C">
    <w:pPr>
      <w:pStyle w:val="a4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41"/>
    <w:multiLevelType w:val="hybridMultilevel"/>
    <w:tmpl w:val="EDEAC49E"/>
    <w:lvl w:ilvl="0" w:tplc="24C88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D41B3"/>
    <w:multiLevelType w:val="multilevel"/>
    <w:tmpl w:val="BB6EFA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48CF7E0D"/>
    <w:multiLevelType w:val="multilevel"/>
    <w:tmpl w:val="3CF4A568"/>
    <w:lvl w:ilvl="0">
      <w:start w:val="4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>
    <w:nsid w:val="675C0114"/>
    <w:multiLevelType w:val="hybridMultilevel"/>
    <w:tmpl w:val="C4F6A898"/>
    <w:lvl w:ilvl="0" w:tplc="EA0671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A73"/>
    <w:rsid w:val="00006377"/>
    <w:rsid w:val="000211DB"/>
    <w:rsid w:val="000215DF"/>
    <w:rsid w:val="00024160"/>
    <w:rsid w:val="00037D4E"/>
    <w:rsid w:val="00042019"/>
    <w:rsid w:val="00050897"/>
    <w:rsid w:val="000574AE"/>
    <w:rsid w:val="00072D37"/>
    <w:rsid w:val="0007713B"/>
    <w:rsid w:val="00082A35"/>
    <w:rsid w:val="00086D11"/>
    <w:rsid w:val="00087628"/>
    <w:rsid w:val="00097675"/>
    <w:rsid w:val="00097BD5"/>
    <w:rsid w:val="000A7DD2"/>
    <w:rsid w:val="000B0F6E"/>
    <w:rsid w:val="000C16A6"/>
    <w:rsid w:val="000C1A8F"/>
    <w:rsid w:val="000D0BE1"/>
    <w:rsid w:val="000D7C63"/>
    <w:rsid w:val="000F00B6"/>
    <w:rsid w:val="00104364"/>
    <w:rsid w:val="00104B54"/>
    <w:rsid w:val="001063BF"/>
    <w:rsid w:val="0010677D"/>
    <w:rsid w:val="00131598"/>
    <w:rsid w:val="00141D22"/>
    <w:rsid w:val="00170D57"/>
    <w:rsid w:val="00175DD8"/>
    <w:rsid w:val="00175FFE"/>
    <w:rsid w:val="001827B7"/>
    <w:rsid w:val="00185429"/>
    <w:rsid w:val="00190693"/>
    <w:rsid w:val="00194D79"/>
    <w:rsid w:val="001B5796"/>
    <w:rsid w:val="001D2C6A"/>
    <w:rsid w:val="001D58AC"/>
    <w:rsid w:val="001E5154"/>
    <w:rsid w:val="001E76B5"/>
    <w:rsid w:val="001F4E1F"/>
    <w:rsid w:val="001F5241"/>
    <w:rsid w:val="001F70CC"/>
    <w:rsid w:val="002113D0"/>
    <w:rsid w:val="00224249"/>
    <w:rsid w:val="002256E3"/>
    <w:rsid w:val="002322A9"/>
    <w:rsid w:val="00262089"/>
    <w:rsid w:val="00262AB4"/>
    <w:rsid w:val="002733D3"/>
    <w:rsid w:val="002778ED"/>
    <w:rsid w:val="00285320"/>
    <w:rsid w:val="00290049"/>
    <w:rsid w:val="002A36C9"/>
    <w:rsid w:val="002B0CD4"/>
    <w:rsid w:val="002B6574"/>
    <w:rsid w:val="002B7B7D"/>
    <w:rsid w:val="002D415D"/>
    <w:rsid w:val="002F628E"/>
    <w:rsid w:val="00301803"/>
    <w:rsid w:val="00305AA3"/>
    <w:rsid w:val="00305FED"/>
    <w:rsid w:val="00313288"/>
    <w:rsid w:val="00331494"/>
    <w:rsid w:val="00341A4D"/>
    <w:rsid w:val="00354A31"/>
    <w:rsid w:val="003633AC"/>
    <w:rsid w:val="003771A9"/>
    <w:rsid w:val="0038200A"/>
    <w:rsid w:val="00390612"/>
    <w:rsid w:val="0039264C"/>
    <w:rsid w:val="00393760"/>
    <w:rsid w:val="00394D39"/>
    <w:rsid w:val="00397F28"/>
    <w:rsid w:val="003C1753"/>
    <w:rsid w:val="003C6A35"/>
    <w:rsid w:val="003E14D6"/>
    <w:rsid w:val="003E477E"/>
    <w:rsid w:val="004016ED"/>
    <w:rsid w:val="00407780"/>
    <w:rsid w:val="0041153F"/>
    <w:rsid w:val="004259EB"/>
    <w:rsid w:val="0043232D"/>
    <w:rsid w:val="004373FC"/>
    <w:rsid w:val="004668CF"/>
    <w:rsid w:val="004738C4"/>
    <w:rsid w:val="00475670"/>
    <w:rsid w:val="00493829"/>
    <w:rsid w:val="004B252B"/>
    <w:rsid w:val="004B2EE7"/>
    <w:rsid w:val="004C0087"/>
    <w:rsid w:val="004D3D74"/>
    <w:rsid w:val="004D4D77"/>
    <w:rsid w:val="004D4E6D"/>
    <w:rsid w:val="004D50BA"/>
    <w:rsid w:val="004E2301"/>
    <w:rsid w:val="004E31AF"/>
    <w:rsid w:val="004E3B2A"/>
    <w:rsid w:val="004E3E97"/>
    <w:rsid w:val="004F273D"/>
    <w:rsid w:val="004F4A54"/>
    <w:rsid w:val="00506BCE"/>
    <w:rsid w:val="00511944"/>
    <w:rsid w:val="0052206F"/>
    <w:rsid w:val="005241EB"/>
    <w:rsid w:val="00527180"/>
    <w:rsid w:val="0054577E"/>
    <w:rsid w:val="00550752"/>
    <w:rsid w:val="00563DCF"/>
    <w:rsid w:val="0057119E"/>
    <w:rsid w:val="00581918"/>
    <w:rsid w:val="005843F1"/>
    <w:rsid w:val="00590B4E"/>
    <w:rsid w:val="005A6B27"/>
    <w:rsid w:val="005B055B"/>
    <w:rsid w:val="005D001D"/>
    <w:rsid w:val="005E7D5E"/>
    <w:rsid w:val="005F097C"/>
    <w:rsid w:val="005F11D1"/>
    <w:rsid w:val="00600B7D"/>
    <w:rsid w:val="006017FB"/>
    <w:rsid w:val="00614112"/>
    <w:rsid w:val="006236E4"/>
    <w:rsid w:val="0063104C"/>
    <w:rsid w:val="00631F26"/>
    <w:rsid w:val="00635921"/>
    <w:rsid w:val="006369FF"/>
    <w:rsid w:val="00640154"/>
    <w:rsid w:val="00641B40"/>
    <w:rsid w:val="00645A8A"/>
    <w:rsid w:val="00662A05"/>
    <w:rsid w:val="00663199"/>
    <w:rsid w:val="00673F6F"/>
    <w:rsid w:val="006760A0"/>
    <w:rsid w:val="00677CF1"/>
    <w:rsid w:val="006854A8"/>
    <w:rsid w:val="006910BE"/>
    <w:rsid w:val="006A16C6"/>
    <w:rsid w:val="006A4BDF"/>
    <w:rsid w:val="006B3991"/>
    <w:rsid w:val="006B490B"/>
    <w:rsid w:val="006C37AA"/>
    <w:rsid w:val="006D6BB0"/>
    <w:rsid w:val="006E1222"/>
    <w:rsid w:val="006E29AC"/>
    <w:rsid w:val="006E374E"/>
    <w:rsid w:val="007044E7"/>
    <w:rsid w:val="007217F3"/>
    <w:rsid w:val="00725157"/>
    <w:rsid w:val="0074073E"/>
    <w:rsid w:val="00747458"/>
    <w:rsid w:val="00751AF1"/>
    <w:rsid w:val="007528E3"/>
    <w:rsid w:val="0075314E"/>
    <w:rsid w:val="007814FE"/>
    <w:rsid w:val="00793A0A"/>
    <w:rsid w:val="007A404A"/>
    <w:rsid w:val="007B4775"/>
    <w:rsid w:val="007E27FD"/>
    <w:rsid w:val="007F09C3"/>
    <w:rsid w:val="007F7191"/>
    <w:rsid w:val="00801B1F"/>
    <w:rsid w:val="00810846"/>
    <w:rsid w:val="00812B49"/>
    <w:rsid w:val="008164D2"/>
    <w:rsid w:val="0082573A"/>
    <w:rsid w:val="00830F66"/>
    <w:rsid w:val="0083191A"/>
    <w:rsid w:val="008328FE"/>
    <w:rsid w:val="00833EF5"/>
    <w:rsid w:val="0083406B"/>
    <w:rsid w:val="008471C5"/>
    <w:rsid w:val="008613B7"/>
    <w:rsid w:val="00881376"/>
    <w:rsid w:val="0088692C"/>
    <w:rsid w:val="008A7B31"/>
    <w:rsid w:val="008B1601"/>
    <w:rsid w:val="008D2CEA"/>
    <w:rsid w:val="008E57E0"/>
    <w:rsid w:val="008F67F0"/>
    <w:rsid w:val="008F7F3B"/>
    <w:rsid w:val="00910EE6"/>
    <w:rsid w:val="00913BB0"/>
    <w:rsid w:val="00915AD3"/>
    <w:rsid w:val="009205BD"/>
    <w:rsid w:val="0092499B"/>
    <w:rsid w:val="00927145"/>
    <w:rsid w:val="00936906"/>
    <w:rsid w:val="009405C1"/>
    <w:rsid w:val="00941877"/>
    <w:rsid w:val="00954A90"/>
    <w:rsid w:val="0095630B"/>
    <w:rsid w:val="0096087C"/>
    <w:rsid w:val="009B3258"/>
    <w:rsid w:val="009C170D"/>
    <w:rsid w:val="009C2146"/>
    <w:rsid w:val="009D1F41"/>
    <w:rsid w:val="009D7D4E"/>
    <w:rsid w:val="009E5C20"/>
    <w:rsid w:val="009F3A5A"/>
    <w:rsid w:val="00A00952"/>
    <w:rsid w:val="00A06C61"/>
    <w:rsid w:val="00A0726B"/>
    <w:rsid w:val="00A20FAD"/>
    <w:rsid w:val="00A26458"/>
    <w:rsid w:val="00A466C9"/>
    <w:rsid w:val="00A4744A"/>
    <w:rsid w:val="00A54ED3"/>
    <w:rsid w:val="00A55F8E"/>
    <w:rsid w:val="00A572BF"/>
    <w:rsid w:val="00A6027D"/>
    <w:rsid w:val="00A633D8"/>
    <w:rsid w:val="00A7728A"/>
    <w:rsid w:val="00A854BD"/>
    <w:rsid w:val="00A86C4F"/>
    <w:rsid w:val="00A8717E"/>
    <w:rsid w:val="00A96587"/>
    <w:rsid w:val="00AA1DB1"/>
    <w:rsid w:val="00AD20DE"/>
    <w:rsid w:val="00AD45DE"/>
    <w:rsid w:val="00AE407B"/>
    <w:rsid w:val="00AE6C62"/>
    <w:rsid w:val="00AF44D3"/>
    <w:rsid w:val="00B00C51"/>
    <w:rsid w:val="00B02748"/>
    <w:rsid w:val="00B03EF2"/>
    <w:rsid w:val="00B040EB"/>
    <w:rsid w:val="00B060AC"/>
    <w:rsid w:val="00B1086B"/>
    <w:rsid w:val="00B15E20"/>
    <w:rsid w:val="00B22595"/>
    <w:rsid w:val="00B2758C"/>
    <w:rsid w:val="00B34061"/>
    <w:rsid w:val="00B4604E"/>
    <w:rsid w:val="00B57245"/>
    <w:rsid w:val="00B628F7"/>
    <w:rsid w:val="00B72786"/>
    <w:rsid w:val="00B81A73"/>
    <w:rsid w:val="00B826E5"/>
    <w:rsid w:val="00B92A42"/>
    <w:rsid w:val="00BB5D4A"/>
    <w:rsid w:val="00BB70BF"/>
    <w:rsid w:val="00BC0E41"/>
    <w:rsid w:val="00BC2DE0"/>
    <w:rsid w:val="00BC5D46"/>
    <w:rsid w:val="00BE030C"/>
    <w:rsid w:val="00BE2861"/>
    <w:rsid w:val="00BF3A1E"/>
    <w:rsid w:val="00C05E3F"/>
    <w:rsid w:val="00C225FF"/>
    <w:rsid w:val="00C335E5"/>
    <w:rsid w:val="00C44885"/>
    <w:rsid w:val="00C44994"/>
    <w:rsid w:val="00C6132C"/>
    <w:rsid w:val="00C75B5E"/>
    <w:rsid w:val="00C76244"/>
    <w:rsid w:val="00C97FBD"/>
    <w:rsid w:val="00CA300E"/>
    <w:rsid w:val="00CA4A3A"/>
    <w:rsid w:val="00CD2B8D"/>
    <w:rsid w:val="00CD499B"/>
    <w:rsid w:val="00CD7042"/>
    <w:rsid w:val="00CE351B"/>
    <w:rsid w:val="00CE5970"/>
    <w:rsid w:val="00D074E7"/>
    <w:rsid w:val="00D121D7"/>
    <w:rsid w:val="00D175FC"/>
    <w:rsid w:val="00D258DF"/>
    <w:rsid w:val="00D26C44"/>
    <w:rsid w:val="00D27D9A"/>
    <w:rsid w:val="00D34CC4"/>
    <w:rsid w:val="00D370E7"/>
    <w:rsid w:val="00D41AAC"/>
    <w:rsid w:val="00D821F8"/>
    <w:rsid w:val="00D91536"/>
    <w:rsid w:val="00D91F20"/>
    <w:rsid w:val="00D933FB"/>
    <w:rsid w:val="00DA2362"/>
    <w:rsid w:val="00DC0397"/>
    <w:rsid w:val="00DD78B2"/>
    <w:rsid w:val="00DE105E"/>
    <w:rsid w:val="00DF3C6B"/>
    <w:rsid w:val="00E01D1A"/>
    <w:rsid w:val="00E06077"/>
    <w:rsid w:val="00E07122"/>
    <w:rsid w:val="00E344FD"/>
    <w:rsid w:val="00E348E5"/>
    <w:rsid w:val="00E41637"/>
    <w:rsid w:val="00E4704F"/>
    <w:rsid w:val="00E735BD"/>
    <w:rsid w:val="00E9466C"/>
    <w:rsid w:val="00E9763F"/>
    <w:rsid w:val="00EA0494"/>
    <w:rsid w:val="00EB2508"/>
    <w:rsid w:val="00EC5DE4"/>
    <w:rsid w:val="00ED5013"/>
    <w:rsid w:val="00EE130D"/>
    <w:rsid w:val="00EE207A"/>
    <w:rsid w:val="00EE34F1"/>
    <w:rsid w:val="00EE6642"/>
    <w:rsid w:val="00F03A13"/>
    <w:rsid w:val="00F11D39"/>
    <w:rsid w:val="00F32CED"/>
    <w:rsid w:val="00F51DA9"/>
    <w:rsid w:val="00F60F0D"/>
    <w:rsid w:val="00F915A5"/>
    <w:rsid w:val="00F972C3"/>
    <w:rsid w:val="00F97D15"/>
    <w:rsid w:val="00FA45D5"/>
    <w:rsid w:val="00FC11AA"/>
    <w:rsid w:val="00FD0406"/>
    <w:rsid w:val="00FE1AA2"/>
    <w:rsid w:val="00FE1AC3"/>
    <w:rsid w:val="00FE482E"/>
    <w:rsid w:val="00FE75AB"/>
    <w:rsid w:val="00FF0466"/>
    <w:rsid w:val="00FF1892"/>
    <w:rsid w:val="00FF5E6F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87C"/>
  </w:style>
  <w:style w:type="paragraph" w:styleId="1">
    <w:name w:val="heading 1"/>
    <w:basedOn w:val="a"/>
    <w:next w:val="a"/>
    <w:link w:val="10"/>
    <w:qFormat/>
    <w:rsid w:val="00493829"/>
    <w:pPr>
      <w:keepNext/>
      <w:spacing w:line="240" w:lineRule="exact"/>
      <w:jc w:val="right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4938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6087C"/>
    <w:pPr>
      <w:framePr w:w="9923" w:h="4139" w:hRule="exact" w:wrap="around" w:vAnchor="page" w:hAnchor="margin" w:x="1" w:y="364"/>
      <w:jc w:val="center"/>
    </w:pPr>
    <w:rPr>
      <w:b/>
      <w:sz w:val="32"/>
    </w:rPr>
  </w:style>
  <w:style w:type="paragraph" w:styleId="a4">
    <w:name w:val="header"/>
    <w:basedOn w:val="a"/>
    <w:rsid w:val="0096087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6087C"/>
  </w:style>
  <w:style w:type="paragraph" w:styleId="a6">
    <w:name w:val="footer"/>
    <w:basedOn w:val="a"/>
    <w:rsid w:val="0096087C"/>
    <w:pPr>
      <w:tabs>
        <w:tab w:val="center" w:pos="4153"/>
        <w:tab w:val="right" w:pos="8306"/>
      </w:tabs>
    </w:pPr>
  </w:style>
  <w:style w:type="paragraph" w:customStyle="1" w:styleId="a7">
    <w:name w:val="Адресат"/>
    <w:rsid w:val="0096087C"/>
    <w:pPr>
      <w:spacing w:after="120" w:line="240" w:lineRule="exact"/>
    </w:pPr>
    <w:rPr>
      <w:noProof/>
      <w:sz w:val="28"/>
    </w:rPr>
  </w:style>
  <w:style w:type="table" w:styleId="a8">
    <w:name w:val="Table Grid"/>
    <w:basedOn w:val="a1"/>
    <w:rsid w:val="00FF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60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60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3829"/>
    <w:rPr>
      <w:sz w:val="28"/>
    </w:rPr>
  </w:style>
  <w:style w:type="character" w:customStyle="1" w:styleId="50">
    <w:name w:val="Заголовок 5 Знак"/>
    <w:basedOn w:val="a0"/>
    <w:link w:val="5"/>
    <w:rsid w:val="00493829"/>
    <w:rPr>
      <w:b/>
      <w:bCs/>
      <w:i/>
      <w:iCs/>
      <w:sz w:val="26"/>
      <w:szCs w:val="26"/>
    </w:rPr>
  </w:style>
  <w:style w:type="paragraph" w:styleId="ab">
    <w:name w:val="Body Text"/>
    <w:basedOn w:val="a"/>
    <w:link w:val="ac"/>
    <w:rsid w:val="00493829"/>
    <w:pPr>
      <w:spacing w:line="360" w:lineRule="exact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93829"/>
    <w:rPr>
      <w:sz w:val="28"/>
    </w:rPr>
  </w:style>
  <w:style w:type="character" w:styleId="ad">
    <w:name w:val="Hyperlink"/>
    <w:basedOn w:val="a0"/>
    <w:uiPriority w:val="99"/>
    <w:unhideWhenUsed/>
    <w:rsid w:val="00493829"/>
    <w:rPr>
      <w:color w:val="0000FF"/>
      <w:u w:val="single"/>
    </w:rPr>
  </w:style>
  <w:style w:type="paragraph" w:customStyle="1" w:styleId="ConsPlusTitle">
    <w:name w:val="ConsPlusTitle"/>
    <w:rsid w:val="008D2CE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e">
    <w:name w:val="Title"/>
    <w:basedOn w:val="a"/>
    <w:link w:val="af"/>
    <w:qFormat/>
    <w:rsid w:val="009C2146"/>
    <w:pPr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9C2146"/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C21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rsid w:val="009249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2499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87C"/>
  </w:style>
  <w:style w:type="paragraph" w:styleId="1">
    <w:name w:val="heading 1"/>
    <w:basedOn w:val="a"/>
    <w:next w:val="a"/>
    <w:link w:val="10"/>
    <w:qFormat/>
    <w:rsid w:val="00493829"/>
    <w:pPr>
      <w:keepNext/>
      <w:spacing w:line="240" w:lineRule="exact"/>
      <w:jc w:val="right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4938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6087C"/>
    <w:pPr>
      <w:framePr w:w="9923" w:h="4139" w:hRule="exact" w:wrap="around" w:vAnchor="page" w:hAnchor="margin" w:x="1" w:y="364"/>
      <w:jc w:val="center"/>
    </w:pPr>
    <w:rPr>
      <w:b/>
      <w:sz w:val="32"/>
    </w:rPr>
  </w:style>
  <w:style w:type="paragraph" w:styleId="a4">
    <w:name w:val="header"/>
    <w:basedOn w:val="a"/>
    <w:rsid w:val="0096087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6087C"/>
  </w:style>
  <w:style w:type="paragraph" w:styleId="a6">
    <w:name w:val="footer"/>
    <w:basedOn w:val="a"/>
    <w:rsid w:val="0096087C"/>
    <w:pPr>
      <w:tabs>
        <w:tab w:val="center" w:pos="4153"/>
        <w:tab w:val="right" w:pos="8306"/>
      </w:tabs>
    </w:pPr>
  </w:style>
  <w:style w:type="paragraph" w:customStyle="1" w:styleId="a7">
    <w:name w:val="Адресат"/>
    <w:rsid w:val="0096087C"/>
    <w:pPr>
      <w:spacing w:after="120" w:line="240" w:lineRule="exact"/>
    </w:pPr>
    <w:rPr>
      <w:noProof/>
      <w:sz w:val="28"/>
    </w:rPr>
  </w:style>
  <w:style w:type="table" w:styleId="a8">
    <w:name w:val="Table Grid"/>
    <w:basedOn w:val="a1"/>
    <w:rsid w:val="00FF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60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60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3829"/>
    <w:rPr>
      <w:sz w:val="28"/>
    </w:rPr>
  </w:style>
  <w:style w:type="character" w:customStyle="1" w:styleId="50">
    <w:name w:val="Заголовок 5 Знак"/>
    <w:basedOn w:val="a0"/>
    <w:link w:val="5"/>
    <w:rsid w:val="00493829"/>
    <w:rPr>
      <w:b/>
      <w:bCs/>
      <w:i/>
      <w:iCs/>
      <w:sz w:val="26"/>
      <w:szCs w:val="26"/>
    </w:rPr>
  </w:style>
  <w:style w:type="paragraph" w:styleId="ab">
    <w:name w:val="Body Text"/>
    <w:basedOn w:val="a"/>
    <w:link w:val="ac"/>
    <w:rsid w:val="00493829"/>
    <w:pPr>
      <w:spacing w:line="360" w:lineRule="exact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93829"/>
    <w:rPr>
      <w:sz w:val="28"/>
    </w:rPr>
  </w:style>
  <w:style w:type="character" w:styleId="ad">
    <w:name w:val="Hyperlink"/>
    <w:basedOn w:val="a0"/>
    <w:uiPriority w:val="99"/>
    <w:unhideWhenUsed/>
    <w:rsid w:val="00493829"/>
    <w:rPr>
      <w:color w:val="0000FF"/>
      <w:u w:val="single"/>
    </w:rPr>
  </w:style>
  <w:style w:type="paragraph" w:customStyle="1" w:styleId="ConsPlusTitle">
    <w:name w:val="ConsPlusTitle"/>
    <w:rsid w:val="008D2CE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e">
    <w:name w:val="Title"/>
    <w:basedOn w:val="a"/>
    <w:link w:val="af"/>
    <w:qFormat/>
    <w:rsid w:val="009C2146"/>
    <w:pPr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9C2146"/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C21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rsid w:val="009249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249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5;&#1074;&#1075;&#1077;&#1085;&#1080;&#1081;\&#1056;&#1072;&#1073;&#1086;&#1095;&#1080;&#1081;%20&#1089;&#1090;&#1086;&#1083;\&#1064;&#1072;&#1073;&#1083;&#1086;&#1085;&#1099;\&#1056;&#1072;&#1089;&#1087;%20&#1075;&#1083;%20&#1084;&#1091;&#1085;&#1080;&#1094;&#1080;&#1087;%20&#1086;&#1073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3F0F-42DC-4ED7-8AE0-F465F7AD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 гл муницип обр.dot</Template>
  <TotalTime>64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яяя</vt:lpstr>
    </vt:vector>
  </TitlesOfParts>
  <Company>Elcom Ltd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яяя</dc:title>
  <dc:creator>Евгений</dc:creator>
  <cp:lastModifiedBy>77</cp:lastModifiedBy>
  <cp:revision>11</cp:revision>
  <cp:lastPrinted>2018-07-17T10:08:00Z</cp:lastPrinted>
  <dcterms:created xsi:type="dcterms:W3CDTF">2019-07-29T05:24:00Z</dcterms:created>
  <dcterms:modified xsi:type="dcterms:W3CDTF">2022-05-18T09:40:00Z</dcterms:modified>
</cp:coreProperties>
</file>